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F" w:rsidRDefault="004B723F" w:rsidP="004B723F">
      <w:pPr>
        <w:pStyle w:val="4"/>
        <w:jc w:val="left"/>
      </w:pPr>
      <w:r>
        <w:t xml:space="preserve">  </w:t>
      </w:r>
      <w:r w:rsidR="005D1A0A">
        <w:t xml:space="preserve">                               </w:t>
      </w:r>
      <w:r>
        <w:t xml:space="preserve">  </w:t>
      </w:r>
      <w:r w:rsidR="004B433A">
        <w:rPr>
          <w:noProof/>
        </w:rPr>
        <w:drawing>
          <wp:inline distT="0" distB="0" distL="0" distR="0">
            <wp:extent cx="670560" cy="838200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5D1A0A">
        <w:t xml:space="preserve"> </w:t>
      </w:r>
      <w:r>
        <w:t xml:space="preserve">       </w:t>
      </w:r>
    </w:p>
    <w:p w:rsidR="002D18C7" w:rsidRDefault="00530EFF" w:rsidP="00530EF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530EFF" w:rsidRDefault="002D18C7" w:rsidP="00530EF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Привольненского</w:t>
      </w:r>
      <w:r w:rsidR="00530EFF">
        <w:rPr>
          <w:sz w:val="28"/>
          <w:szCs w:val="28"/>
        </w:rPr>
        <w:t xml:space="preserve"> сельского поселения</w:t>
      </w:r>
    </w:p>
    <w:p w:rsidR="00530EFF" w:rsidRDefault="00530EFF" w:rsidP="00530E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ПОСТАНОВЛЕНИЕ</w:t>
      </w:r>
    </w:p>
    <w:p w:rsidR="00C06B28" w:rsidRDefault="00C06B28" w:rsidP="00C06B2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28" w:rsidRPr="002D18C7" w:rsidRDefault="00D84B36" w:rsidP="00C06B28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</w:t>
      </w:r>
      <w:r w:rsidR="00AE52ED" w:rsidRPr="00340EFB">
        <w:rPr>
          <w:rFonts w:ascii="Times New Roman" w:hAnsi="Times New Roman" w:cs="Times New Roman"/>
          <w:b/>
          <w:sz w:val="24"/>
          <w:szCs w:val="24"/>
        </w:rPr>
        <w:t>.</w:t>
      </w:r>
      <w:r w:rsidR="0096462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4625">
        <w:rPr>
          <w:rFonts w:ascii="Times New Roman" w:hAnsi="Times New Roman" w:cs="Times New Roman"/>
          <w:b/>
          <w:sz w:val="24"/>
          <w:szCs w:val="24"/>
        </w:rPr>
        <w:t>.2024</w:t>
      </w:r>
      <w:r w:rsidR="00C06B28" w:rsidRPr="00340EFB">
        <w:rPr>
          <w:rFonts w:ascii="Times New Roman" w:hAnsi="Times New Roman" w:cs="Times New Roman"/>
          <w:b/>
          <w:sz w:val="24"/>
          <w:szCs w:val="24"/>
        </w:rPr>
        <w:t xml:space="preserve"> г.       </w:t>
      </w:r>
      <w:r w:rsidR="00171C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6B28" w:rsidRPr="00340E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09F3" w:rsidRPr="00340EF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3E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2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0E86" w:rsidRPr="00340EFB">
        <w:rPr>
          <w:rFonts w:ascii="Times New Roman" w:hAnsi="Times New Roman" w:cs="Times New Roman"/>
          <w:b/>
          <w:sz w:val="24"/>
          <w:szCs w:val="24"/>
        </w:rPr>
        <w:t>№</w:t>
      </w:r>
      <w:r w:rsidR="00465C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7D0E86" w:rsidRPr="00340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E86" w:rsidRPr="00C3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36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E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2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09F3" w:rsidRPr="002D18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8C7" w:rsidRPr="002D18C7">
        <w:rPr>
          <w:rFonts w:ascii="Times New Roman" w:hAnsi="Times New Roman" w:cs="Times New Roman"/>
          <w:b/>
          <w:sz w:val="24"/>
          <w:szCs w:val="24"/>
        </w:rPr>
        <w:t xml:space="preserve"> п. Привольный</w:t>
      </w:r>
    </w:p>
    <w:p w:rsidR="00C06B28" w:rsidRDefault="00C06B28" w:rsidP="00C06B28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2D18C7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Привольненского</w:t>
      </w:r>
      <w:r w:rsidR="00C06B28">
        <w:rPr>
          <w:b/>
          <w:sz w:val="24"/>
          <w:szCs w:val="24"/>
        </w:rPr>
        <w:t xml:space="preserve"> сельского поселения  от </w:t>
      </w:r>
      <w:r w:rsidR="00F20DA3">
        <w:rPr>
          <w:b/>
          <w:sz w:val="24"/>
          <w:szCs w:val="24"/>
        </w:rPr>
        <w:t>18.10.2018 года № 82</w:t>
      </w:r>
    </w:p>
    <w:p w:rsidR="00A4585E" w:rsidRDefault="00E60105" w:rsidP="00A4585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="00A4585E" w:rsidRPr="00A4585E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 w:rsidR="002D18C7">
        <w:rPr>
          <w:rStyle w:val="articleseperator"/>
          <w:b/>
          <w:sz w:val="24"/>
          <w:szCs w:val="24"/>
        </w:rPr>
        <w:t>Привольненского</w:t>
      </w:r>
      <w:r w:rsidR="00A4585E" w:rsidRPr="00A4585E">
        <w:rPr>
          <w:rStyle w:val="articleseperator"/>
          <w:b/>
          <w:sz w:val="24"/>
          <w:szCs w:val="24"/>
        </w:rPr>
        <w:t xml:space="preserve"> </w:t>
      </w:r>
    </w:p>
    <w:p w:rsidR="00A4585E" w:rsidRDefault="00A4585E" w:rsidP="00A4585E">
      <w:pPr>
        <w:rPr>
          <w:rStyle w:val="ac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>
        <w:rPr>
          <w:rStyle w:val="ac"/>
          <w:bCs w:val="0"/>
          <w:sz w:val="24"/>
          <w:szCs w:val="24"/>
        </w:rPr>
        <w:t>«Обеспечение</w:t>
      </w:r>
      <w:r w:rsidRPr="00A4585E">
        <w:rPr>
          <w:rStyle w:val="ac"/>
          <w:bCs w:val="0"/>
          <w:sz w:val="24"/>
          <w:szCs w:val="24"/>
        </w:rPr>
        <w:t xml:space="preserve"> </w:t>
      </w:r>
      <w:proofErr w:type="gramStart"/>
      <w:r w:rsidRPr="00A4585E">
        <w:rPr>
          <w:rStyle w:val="ac"/>
          <w:bCs w:val="0"/>
          <w:sz w:val="24"/>
          <w:szCs w:val="24"/>
        </w:rPr>
        <w:t>качественными</w:t>
      </w:r>
      <w:proofErr w:type="gramEnd"/>
      <w:r w:rsidRPr="00A4585E">
        <w:rPr>
          <w:rStyle w:val="ac"/>
          <w:bCs w:val="0"/>
          <w:sz w:val="24"/>
          <w:szCs w:val="24"/>
        </w:rPr>
        <w:t xml:space="preserve"> </w:t>
      </w:r>
      <w:proofErr w:type="spellStart"/>
      <w:r w:rsidRPr="00A4585E">
        <w:rPr>
          <w:rStyle w:val="ac"/>
          <w:bCs w:val="0"/>
          <w:sz w:val="24"/>
          <w:szCs w:val="24"/>
        </w:rPr>
        <w:t>жилищно</w:t>
      </w:r>
      <w:proofErr w:type="spellEnd"/>
      <w:r w:rsidRPr="00A4585E">
        <w:rPr>
          <w:rStyle w:val="ac"/>
          <w:bCs w:val="0"/>
          <w:sz w:val="24"/>
          <w:szCs w:val="24"/>
        </w:rPr>
        <w:t>-</w:t>
      </w:r>
    </w:p>
    <w:p w:rsidR="00A4585E" w:rsidRPr="00A4585E" w:rsidRDefault="00A4585E" w:rsidP="00A4585E">
      <w:pPr>
        <w:rPr>
          <w:rStyle w:val="ac"/>
          <w:bCs w:val="0"/>
          <w:sz w:val="24"/>
          <w:szCs w:val="24"/>
        </w:rPr>
      </w:pPr>
      <w:r w:rsidRPr="00A4585E">
        <w:rPr>
          <w:rStyle w:val="ac"/>
          <w:bCs w:val="0"/>
          <w:sz w:val="24"/>
          <w:szCs w:val="24"/>
        </w:rPr>
        <w:t xml:space="preserve">коммунальными услугами населения </w:t>
      </w:r>
      <w:r w:rsidR="002D18C7">
        <w:rPr>
          <w:rStyle w:val="ac"/>
          <w:bCs w:val="0"/>
          <w:sz w:val="24"/>
          <w:szCs w:val="24"/>
        </w:rPr>
        <w:t>Привольненского</w:t>
      </w:r>
      <w:r w:rsidRPr="00A4585E">
        <w:rPr>
          <w:rStyle w:val="ac"/>
          <w:bCs w:val="0"/>
          <w:sz w:val="24"/>
          <w:szCs w:val="24"/>
        </w:rPr>
        <w:t xml:space="preserve"> </w:t>
      </w:r>
    </w:p>
    <w:p w:rsidR="00E60105" w:rsidRPr="00A4585E" w:rsidRDefault="00A4585E" w:rsidP="00A4585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585E">
        <w:rPr>
          <w:rStyle w:val="ac"/>
          <w:bCs w:val="0"/>
          <w:sz w:val="24"/>
          <w:szCs w:val="24"/>
        </w:rPr>
        <w:t>сельского поселения</w:t>
      </w:r>
      <w:r w:rsidR="00E60105" w:rsidRPr="00A4585E">
        <w:rPr>
          <w:b/>
          <w:kern w:val="2"/>
          <w:sz w:val="24"/>
          <w:szCs w:val="24"/>
        </w:rPr>
        <w:t xml:space="preserve">» </w:t>
      </w:r>
    </w:p>
    <w:p w:rsidR="007463B0" w:rsidRPr="006749A2" w:rsidRDefault="00C06B28" w:rsidP="006749A2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465CE0" w:rsidRPr="001459AC" w:rsidRDefault="00465CE0" w:rsidP="001459AC">
      <w:pPr>
        <w:pStyle w:val="ab"/>
        <w:spacing w:before="0" w:beforeAutospacing="0" w:after="0"/>
        <w:ind w:firstLine="709"/>
        <w:jc w:val="both"/>
      </w:pPr>
      <w:r w:rsidRPr="001459AC">
        <w:rPr>
          <w:lang w:eastAsia="ar-SA"/>
        </w:rPr>
        <w:t xml:space="preserve"> </w:t>
      </w:r>
      <w:r w:rsidR="00D3500F" w:rsidRPr="001459AC">
        <w:rPr>
          <w:lang w:eastAsia="ar-SA"/>
        </w:rPr>
        <w:t xml:space="preserve">  </w:t>
      </w:r>
      <w:proofErr w:type="gramStart"/>
      <w:r w:rsidR="001459AC" w:rsidRPr="001459AC">
        <w:t>В соответствии с</w:t>
      </w:r>
      <w:r w:rsidR="001459AC">
        <w:rPr>
          <w:b/>
        </w:rPr>
        <w:t xml:space="preserve"> </w:t>
      </w:r>
      <w:r w:rsidR="00C8074D" w:rsidRPr="00E142D0">
        <w:rPr>
          <w:lang w:eastAsia="ar-SA"/>
        </w:rPr>
        <w:t>постановлением Администрации Привольненского сельского поселения от 26.02.2018 года  № 22 «</w:t>
      </w:r>
      <w:r w:rsidR="00C8074D" w:rsidRPr="00E142D0">
        <w:t>Об утверждении Порядка разработки, реализации и оценки эффективн</w:t>
      </w:r>
      <w:r w:rsidR="00C8074D" w:rsidRPr="00E142D0">
        <w:t>о</w:t>
      </w:r>
      <w:r w:rsidR="00C8074D" w:rsidRPr="00E142D0">
        <w:t>сти муниципальных программ Привольненского сельского поселения</w:t>
      </w:r>
      <w:r w:rsidR="00C8074D" w:rsidRPr="00E142D0">
        <w:rPr>
          <w:lang w:eastAsia="ar-SA"/>
        </w:rPr>
        <w:t>»</w:t>
      </w:r>
      <w:r w:rsidR="00C8074D" w:rsidRPr="00E142D0">
        <w:t>,</w:t>
      </w:r>
      <w:r w:rsidR="00C8074D">
        <w:t xml:space="preserve"> </w:t>
      </w:r>
      <w:r w:rsidR="00C8074D" w:rsidRPr="00321A57">
        <w:t xml:space="preserve">и </w:t>
      </w:r>
      <w:r w:rsidR="001459AC">
        <w:t>в целях организационн</w:t>
      </w:r>
      <w:r w:rsidR="001459AC">
        <w:t>о</w:t>
      </w:r>
      <w:r w:rsidR="001459AC">
        <w:t>го обеспечения перехода к новой системе обращения с твердыми коммунальными отходами и ре</w:t>
      </w:r>
      <w:r w:rsidR="001459AC">
        <w:t>а</w:t>
      </w:r>
      <w:r w:rsidR="001459AC">
        <w:t>лизации Федерального закона от 06.10.2003г.  № 131-ФЗ «Об общих принципах организации м</w:t>
      </w:r>
      <w:r w:rsidR="001459AC">
        <w:t>е</w:t>
      </w:r>
      <w:r w:rsidR="001459AC">
        <w:t>стного самоуправления в Российской Федерации», Федерального закона от 24.06.1998</w:t>
      </w:r>
      <w:proofErr w:type="gramEnd"/>
      <w:r w:rsidR="001459AC">
        <w:t xml:space="preserve"> № 89-ФЗ «Об отходах производства и потребления»,</w:t>
      </w:r>
    </w:p>
    <w:p w:rsidR="00C06B28" w:rsidRDefault="00B04F41" w:rsidP="00D84CB5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B1884" w:rsidRDefault="00C06B28" w:rsidP="002D18C7">
      <w:pPr>
        <w:spacing w:line="21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18C7">
        <w:rPr>
          <w:b/>
          <w:sz w:val="24"/>
          <w:szCs w:val="24"/>
        </w:rPr>
        <w:t>ПОСТАНОВЛЯЮ:</w:t>
      </w:r>
    </w:p>
    <w:p w:rsidR="0016039F" w:rsidRDefault="0016039F" w:rsidP="002D18C7">
      <w:pPr>
        <w:spacing w:line="216" w:lineRule="auto"/>
        <w:jc w:val="both"/>
        <w:rPr>
          <w:b/>
          <w:sz w:val="24"/>
          <w:szCs w:val="24"/>
        </w:rPr>
      </w:pPr>
    </w:p>
    <w:p w:rsidR="00465CE0" w:rsidRPr="00465CE0" w:rsidRDefault="001B1884" w:rsidP="001B1884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C1610">
        <w:rPr>
          <w:color w:val="000000"/>
          <w:sz w:val="24"/>
          <w:szCs w:val="24"/>
        </w:rPr>
        <w:t xml:space="preserve">Внести в приложение № 1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Привольненского сельского поселении от 18.10.2018г. № 82 </w:t>
      </w:r>
      <w:r w:rsidRPr="00142952">
        <w:rPr>
          <w:sz w:val="24"/>
          <w:szCs w:val="24"/>
        </w:rPr>
        <w:t>«</w:t>
      </w:r>
      <w:r w:rsidRPr="00C03392">
        <w:rPr>
          <w:sz w:val="24"/>
          <w:szCs w:val="24"/>
        </w:rPr>
        <w:t xml:space="preserve">Об утверждении муниципальной программы  </w:t>
      </w:r>
      <w:r>
        <w:rPr>
          <w:sz w:val="24"/>
          <w:szCs w:val="24"/>
        </w:rPr>
        <w:t xml:space="preserve">Привольненского </w:t>
      </w:r>
      <w:r w:rsidRPr="00C03392">
        <w:rPr>
          <w:sz w:val="24"/>
          <w:szCs w:val="24"/>
        </w:rPr>
        <w:t>сельского поселения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» </w:t>
      </w:r>
      <w:r w:rsidRPr="00DC1610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согласно приложению к настоящему </w:t>
      </w:r>
      <w:r w:rsidRPr="00DC1610">
        <w:rPr>
          <w:sz w:val="24"/>
          <w:szCs w:val="24"/>
        </w:rPr>
        <w:t>постановлению.</w:t>
      </w:r>
      <w:r w:rsidRPr="00142F05">
        <w:rPr>
          <w:sz w:val="24"/>
          <w:szCs w:val="24"/>
          <w:lang w:eastAsia="zh-CN"/>
        </w:rPr>
        <w:tab/>
      </w:r>
    </w:p>
    <w:p w:rsidR="001B1884" w:rsidRPr="00465CE0" w:rsidRDefault="001B1884" w:rsidP="00465CE0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42F05">
        <w:rPr>
          <w:sz w:val="24"/>
          <w:szCs w:val="24"/>
          <w:lang w:eastAsia="zh-CN"/>
        </w:rPr>
        <w:tab/>
      </w:r>
      <w:r w:rsidR="00465CE0" w:rsidRPr="003D0E4A">
        <w:rPr>
          <w:spacing w:val="-2"/>
          <w:sz w:val="24"/>
          <w:szCs w:val="24"/>
        </w:rPr>
        <w:t>Признать утратившим силу постановление Администр</w:t>
      </w:r>
      <w:r w:rsidR="00465CE0">
        <w:rPr>
          <w:spacing w:val="-2"/>
          <w:sz w:val="24"/>
          <w:szCs w:val="24"/>
        </w:rPr>
        <w:t>ации Привольненского сельского поселения Ремонтненс</w:t>
      </w:r>
      <w:r w:rsidR="001459AC">
        <w:rPr>
          <w:spacing w:val="-2"/>
          <w:sz w:val="24"/>
          <w:szCs w:val="24"/>
        </w:rPr>
        <w:t>кого района   от 08.0</w:t>
      </w:r>
      <w:r w:rsidR="00964625">
        <w:rPr>
          <w:spacing w:val="-2"/>
          <w:sz w:val="24"/>
          <w:szCs w:val="24"/>
        </w:rPr>
        <w:t>2</w:t>
      </w:r>
      <w:r w:rsidR="00C7205A">
        <w:rPr>
          <w:spacing w:val="-2"/>
          <w:sz w:val="24"/>
          <w:szCs w:val="24"/>
        </w:rPr>
        <w:t>.202</w:t>
      </w:r>
      <w:r w:rsidR="001459AC">
        <w:rPr>
          <w:spacing w:val="-2"/>
          <w:sz w:val="24"/>
          <w:szCs w:val="24"/>
        </w:rPr>
        <w:t>4</w:t>
      </w:r>
      <w:r w:rsidR="00C7205A">
        <w:rPr>
          <w:spacing w:val="-2"/>
          <w:sz w:val="24"/>
          <w:szCs w:val="24"/>
        </w:rPr>
        <w:t xml:space="preserve"> № </w:t>
      </w:r>
      <w:r w:rsidR="001459AC">
        <w:rPr>
          <w:spacing w:val="-2"/>
          <w:sz w:val="24"/>
          <w:szCs w:val="24"/>
        </w:rPr>
        <w:t>11</w:t>
      </w:r>
      <w:r w:rsidR="00465CE0" w:rsidRPr="003D0E4A">
        <w:rPr>
          <w:spacing w:val="-2"/>
          <w:sz w:val="24"/>
          <w:szCs w:val="24"/>
        </w:rPr>
        <w:t xml:space="preserve"> «</w:t>
      </w:r>
      <w:r w:rsidR="00465CE0" w:rsidRPr="003D0E4A">
        <w:rPr>
          <w:sz w:val="24"/>
          <w:szCs w:val="24"/>
        </w:rPr>
        <w:t>О внесении изменений в постановление Администрации Привольненского</w:t>
      </w:r>
      <w:r w:rsidR="00465CE0">
        <w:rPr>
          <w:sz w:val="24"/>
          <w:szCs w:val="24"/>
        </w:rPr>
        <w:t xml:space="preserve"> сельского </w:t>
      </w:r>
      <w:r w:rsidR="00465CE0" w:rsidRPr="003D0E4A">
        <w:rPr>
          <w:sz w:val="24"/>
          <w:szCs w:val="24"/>
        </w:rPr>
        <w:t xml:space="preserve">поселения  от 18.10.2018 года </w:t>
      </w:r>
      <w:r w:rsidR="00465CE0">
        <w:rPr>
          <w:sz w:val="24"/>
          <w:szCs w:val="24"/>
        </w:rPr>
        <w:t xml:space="preserve">№ 92 </w:t>
      </w:r>
      <w:r w:rsidR="00465CE0" w:rsidRPr="00142952">
        <w:rPr>
          <w:sz w:val="24"/>
          <w:szCs w:val="24"/>
        </w:rPr>
        <w:t>«</w:t>
      </w:r>
      <w:r w:rsidR="00465CE0" w:rsidRPr="00C03392">
        <w:rPr>
          <w:sz w:val="24"/>
          <w:szCs w:val="24"/>
        </w:rPr>
        <w:t xml:space="preserve">Об утверждении муниципальной программы  </w:t>
      </w:r>
      <w:r w:rsidR="00465CE0">
        <w:rPr>
          <w:sz w:val="24"/>
          <w:szCs w:val="24"/>
        </w:rPr>
        <w:t xml:space="preserve">Привольненского </w:t>
      </w:r>
      <w:r w:rsidR="00465CE0" w:rsidRPr="00C03392">
        <w:rPr>
          <w:sz w:val="24"/>
          <w:szCs w:val="24"/>
        </w:rPr>
        <w:t>сельского поселения «</w:t>
      </w:r>
      <w:r w:rsidR="00465CE0"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465CE0">
        <w:rPr>
          <w:spacing w:val="-6"/>
          <w:sz w:val="24"/>
          <w:szCs w:val="24"/>
        </w:rPr>
        <w:t>Привольненского</w:t>
      </w:r>
      <w:r w:rsidR="00465CE0" w:rsidRPr="00A4585E">
        <w:rPr>
          <w:spacing w:val="-6"/>
          <w:sz w:val="24"/>
          <w:szCs w:val="24"/>
        </w:rPr>
        <w:t xml:space="preserve"> сельского поселения</w:t>
      </w:r>
      <w:r w:rsidR="00465CE0">
        <w:rPr>
          <w:sz w:val="24"/>
          <w:szCs w:val="24"/>
        </w:rPr>
        <w:t>»</w:t>
      </w:r>
      <w:r w:rsidR="00465CE0" w:rsidRPr="00142F05">
        <w:rPr>
          <w:sz w:val="24"/>
          <w:szCs w:val="24"/>
          <w:lang w:eastAsia="zh-CN"/>
        </w:rPr>
        <w:tab/>
      </w:r>
    </w:p>
    <w:p w:rsidR="001B1884" w:rsidRDefault="001B1884" w:rsidP="001B1884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E61F95">
        <w:rPr>
          <w:sz w:val="24"/>
          <w:szCs w:val="24"/>
        </w:rPr>
        <w:t>Контроль за</w:t>
      </w:r>
      <w:proofErr w:type="gramEnd"/>
      <w:r w:rsidRPr="00E61F95">
        <w:rPr>
          <w:sz w:val="24"/>
          <w:szCs w:val="24"/>
        </w:rPr>
        <w:t xml:space="preserve"> выполнением постановления </w:t>
      </w:r>
      <w:r>
        <w:rPr>
          <w:sz w:val="24"/>
          <w:szCs w:val="24"/>
        </w:rPr>
        <w:t>оставляю за собой</w:t>
      </w:r>
      <w:r w:rsidRPr="000E6CE7">
        <w:rPr>
          <w:rFonts w:eastAsia="Calibri"/>
          <w:sz w:val="24"/>
          <w:szCs w:val="24"/>
        </w:rPr>
        <w:t>.</w:t>
      </w:r>
    </w:p>
    <w:p w:rsidR="001B1884" w:rsidRDefault="001B1884" w:rsidP="00465CE0">
      <w:pPr>
        <w:tabs>
          <w:tab w:val="left" w:pos="993"/>
        </w:tabs>
        <w:rPr>
          <w:sz w:val="24"/>
          <w:szCs w:val="24"/>
        </w:rPr>
      </w:pPr>
    </w:p>
    <w:p w:rsidR="000B1E53" w:rsidRDefault="000B1E53" w:rsidP="00465CE0">
      <w:pPr>
        <w:tabs>
          <w:tab w:val="left" w:pos="993"/>
        </w:tabs>
        <w:rPr>
          <w:sz w:val="24"/>
          <w:szCs w:val="24"/>
        </w:rPr>
      </w:pPr>
    </w:p>
    <w:p w:rsidR="001B1884" w:rsidRPr="004E2D85" w:rsidRDefault="001B1884" w:rsidP="001B18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4E2D85">
        <w:rPr>
          <w:b/>
          <w:sz w:val="24"/>
          <w:szCs w:val="24"/>
        </w:rPr>
        <w:t>лав</w:t>
      </w:r>
      <w:r w:rsidR="00C8074D">
        <w:rPr>
          <w:b/>
          <w:sz w:val="24"/>
          <w:szCs w:val="24"/>
        </w:rPr>
        <w:t>а</w:t>
      </w:r>
      <w:r w:rsidRPr="004E2D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Администрации</w:t>
      </w:r>
    </w:p>
    <w:p w:rsidR="001B1884" w:rsidRPr="004E2D85" w:rsidRDefault="001B1884" w:rsidP="001B18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Привольненского сельского поселения                                 </w:t>
      </w:r>
      <w:r w:rsidR="00D72E66">
        <w:rPr>
          <w:b/>
          <w:sz w:val="24"/>
          <w:szCs w:val="24"/>
        </w:rPr>
        <w:t xml:space="preserve"> </w:t>
      </w:r>
      <w:r w:rsidR="00C8074D">
        <w:rPr>
          <w:b/>
          <w:sz w:val="24"/>
          <w:szCs w:val="24"/>
        </w:rPr>
        <w:t xml:space="preserve">                  В.Н.Мироненко</w:t>
      </w:r>
    </w:p>
    <w:p w:rsidR="001B1884" w:rsidRDefault="001B1884" w:rsidP="001B1884">
      <w:pPr>
        <w:spacing w:line="216" w:lineRule="auto"/>
        <w:rPr>
          <w:b/>
          <w:sz w:val="24"/>
          <w:szCs w:val="24"/>
        </w:rPr>
      </w:pPr>
    </w:p>
    <w:p w:rsidR="001B1884" w:rsidRPr="00C64918" w:rsidRDefault="001B1884" w:rsidP="001B1884">
      <w:pPr>
        <w:rPr>
          <w:i/>
          <w:sz w:val="22"/>
          <w:szCs w:val="22"/>
        </w:rPr>
      </w:pPr>
      <w:r w:rsidRPr="00C64918">
        <w:rPr>
          <w:i/>
          <w:sz w:val="22"/>
          <w:szCs w:val="22"/>
        </w:rPr>
        <w:t>Постановление вносит</w:t>
      </w:r>
    </w:p>
    <w:p w:rsidR="001B1884" w:rsidRPr="008166A7" w:rsidRDefault="001B1884" w:rsidP="001B1884">
      <w:pPr>
        <w:rPr>
          <w:i/>
          <w:sz w:val="22"/>
          <w:szCs w:val="22"/>
        </w:rPr>
      </w:pPr>
      <w:r w:rsidRPr="00C64918">
        <w:rPr>
          <w:i/>
          <w:sz w:val="22"/>
          <w:szCs w:val="22"/>
        </w:rPr>
        <w:t>сектор экономики и финансов</w:t>
      </w: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548"/>
        <w:gridCol w:w="4306"/>
      </w:tblGrid>
      <w:tr w:rsidR="001B1884" w:rsidRPr="004E2D85" w:rsidTr="00152547">
        <w:trPr>
          <w:trHeight w:val="1411"/>
        </w:trPr>
        <w:tc>
          <w:tcPr>
            <w:tcW w:w="5548" w:type="dxa"/>
            <w:shd w:val="clear" w:color="auto" w:fill="auto"/>
          </w:tcPr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Pr="004E2D85" w:rsidRDefault="001B1884" w:rsidP="00152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bookmarkStart w:id="0" w:name="_Hlk12984540"/>
            <w:r w:rsidRPr="004E2D85">
              <w:rPr>
                <w:sz w:val="24"/>
                <w:szCs w:val="24"/>
              </w:rPr>
              <w:t xml:space="preserve">Приложение </w:t>
            </w:r>
          </w:p>
          <w:p w:rsidR="001B1884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 xml:space="preserve">к постановлению 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>Администрации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Привольненского сельского поселения</w:t>
            </w:r>
          </w:p>
          <w:p w:rsidR="001B1884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bookmarkEnd w:id="0"/>
            <w:r w:rsidR="00D84B36">
              <w:rPr>
                <w:sz w:val="24"/>
                <w:szCs w:val="24"/>
              </w:rPr>
              <w:t>13</w:t>
            </w:r>
            <w:r w:rsidR="00964625">
              <w:rPr>
                <w:sz w:val="24"/>
                <w:szCs w:val="24"/>
              </w:rPr>
              <w:t>.0</w:t>
            </w:r>
            <w:r w:rsidR="00D84B36">
              <w:rPr>
                <w:sz w:val="24"/>
                <w:szCs w:val="24"/>
              </w:rPr>
              <w:t>4</w:t>
            </w:r>
            <w:r w:rsidR="00964625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№</w:t>
            </w:r>
            <w:r w:rsidR="00D84B36">
              <w:rPr>
                <w:sz w:val="24"/>
                <w:szCs w:val="24"/>
              </w:rPr>
              <w:t xml:space="preserve"> 35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</w:p>
        </w:tc>
      </w:tr>
    </w:tbl>
    <w:p w:rsidR="001B1884" w:rsidRPr="004E2D85" w:rsidRDefault="001B1884" w:rsidP="001B1884">
      <w:pPr>
        <w:ind w:left="6237"/>
        <w:rPr>
          <w:sz w:val="24"/>
          <w:szCs w:val="24"/>
          <w:u w:val="single"/>
        </w:rPr>
      </w:pPr>
    </w:p>
    <w:p w:rsidR="001B1884" w:rsidRPr="009C140A" w:rsidRDefault="001B1884" w:rsidP="001B1884">
      <w:pPr>
        <w:suppressAutoHyphens/>
        <w:ind w:hanging="57"/>
        <w:jc w:val="center"/>
        <w:rPr>
          <w:bCs/>
          <w:sz w:val="24"/>
          <w:szCs w:val="24"/>
          <w:lang w:eastAsia="zh-CN"/>
        </w:rPr>
      </w:pPr>
      <w:r w:rsidRPr="009C140A">
        <w:rPr>
          <w:bCs/>
          <w:sz w:val="24"/>
          <w:szCs w:val="24"/>
          <w:lang w:eastAsia="zh-CN"/>
        </w:rPr>
        <w:t>ИЗМЕНЕНИЯ,</w:t>
      </w:r>
    </w:p>
    <w:p w:rsidR="001B1884" w:rsidRPr="009C140A" w:rsidRDefault="001B1884" w:rsidP="001B1884">
      <w:pPr>
        <w:suppressAutoHyphens/>
        <w:jc w:val="center"/>
        <w:rPr>
          <w:bCs/>
          <w:sz w:val="24"/>
          <w:szCs w:val="24"/>
          <w:lang w:eastAsia="zh-CN"/>
        </w:rPr>
      </w:pPr>
      <w:r w:rsidRPr="009C140A">
        <w:rPr>
          <w:bCs/>
          <w:sz w:val="24"/>
          <w:szCs w:val="24"/>
          <w:lang w:eastAsia="zh-CN"/>
        </w:rPr>
        <w:t xml:space="preserve">вносимые в приложение № 1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Привольненского сельского поселении от 18.10.2018г. № 82 </w:t>
      </w:r>
      <w:r w:rsidRPr="00142952">
        <w:rPr>
          <w:sz w:val="24"/>
          <w:szCs w:val="24"/>
        </w:rPr>
        <w:t>«</w:t>
      </w:r>
      <w:r w:rsidRPr="00C03392">
        <w:rPr>
          <w:sz w:val="24"/>
          <w:szCs w:val="24"/>
        </w:rPr>
        <w:t xml:space="preserve">Об утверждении муниципальной программы  </w:t>
      </w:r>
      <w:r>
        <w:rPr>
          <w:sz w:val="24"/>
          <w:szCs w:val="24"/>
        </w:rPr>
        <w:t xml:space="preserve">Привольненского </w:t>
      </w:r>
      <w:r w:rsidRPr="00C03392">
        <w:rPr>
          <w:sz w:val="24"/>
          <w:szCs w:val="24"/>
        </w:rPr>
        <w:t>сельского поселения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</w:p>
    <w:p w:rsidR="001B1884" w:rsidRPr="007A19E1" w:rsidRDefault="001B1884" w:rsidP="001B1884">
      <w:pPr>
        <w:suppressAutoHyphens/>
        <w:jc w:val="center"/>
        <w:rPr>
          <w:sz w:val="24"/>
          <w:szCs w:val="24"/>
          <w:lang w:eastAsia="zh-CN"/>
        </w:rPr>
      </w:pPr>
    </w:p>
    <w:p w:rsidR="001B1884" w:rsidRPr="00146426" w:rsidRDefault="001B1884" w:rsidP="001B1884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ind w:left="-142" w:firstLine="851"/>
        <w:jc w:val="both"/>
        <w:rPr>
          <w:sz w:val="24"/>
          <w:szCs w:val="24"/>
          <w:lang w:eastAsia="zh-CN"/>
        </w:rPr>
      </w:pPr>
      <w:bookmarkStart w:id="1" w:name="_Hlk3389827"/>
      <w:r w:rsidRPr="00146426">
        <w:rPr>
          <w:sz w:val="24"/>
          <w:szCs w:val="24"/>
          <w:lang w:eastAsia="zh-CN"/>
        </w:rPr>
        <w:t>Паспорт муниципальной</w:t>
      </w:r>
      <w:r>
        <w:rPr>
          <w:sz w:val="24"/>
          <w:szCs w:val="24"/>
          <w:lang w:eastAsia="zh-CN"/>
        </w:rPr>
        <w:t xml:space="preserve"> программы 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 w:rsidRPr="00146426">
        <w:rPr>
          <w:sz w:val="24"/>
          <w:szCs w:val="24"/>
          <w:lang w:eastAsia="zh-CN"/>
        </w:rPr>
        <w:t>» изложить в следующей редакции:</w:t>
      </w:r>
    </w:p>
    <w:bookmarkEnd w:id="1"/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Pr="008308E8" w:rsidRDefault="001B1884" w:rsidP="001B1884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муниципальной 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  <w:r w:rsidRPr="008308E8">
        <w:rPr>
          <w:kern w:val="2"/>
          <w:sz w:val="24"/>
          <w:szCs w:val="24"/>
        </w:rPr>
        <w:t>»</w:t>
      </w:r>
    </w:p>
    <w:p w:rsidR="001B1884" w:rsidRPr="008308E8" w:rsidRDefault="001B1884" w:rsidP="001B1884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8308E8">
              <w:rPr>
                <w:spacing w:val="-6"/>
                <w:sz w:val="24"/>
                <w:szCs w:val="24"/>
              </w:rPr>
              <w:t>Привольненского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Pr="008308E8">
              <w:rPr>
                <w:spacing w:val="-6"/>
                <w:sz w:val="24"/>
                <w:szCs w:val="24"/>
              </w:rPr>
              <w:t>Привольненского сельского поселения</w:t>
            </w:r>
            <w:r w:rsidRPr="008308E8">
              <w:rPr>
                <w:kern w:val="2"/>
                <w:sz w:val="24"/>
                <w:szCs w:val="24"/>
              </w:rPr>
              <w:t>» (далее – Муниц</w:t>
            </w:r>
            <w:r w:rsidRPr="008308E8">
              <w:rPr>
                <w:kern w:val="2"/>
                <w:sz w:val="24"/>
                <w:szCs w:val="24"/>
              </w:rPr>
              <w:t>и</w:t>
            </w:r>
            <w:r w:rsidRPr="008308E8">
              <w:rPr>
                <w:kern w:val="2"/>
                <w:sz w:val="24"/>
                <w:szCs w:val="24"/>
              </w:rPr>
              <w:t>пальная программа)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1. Мероприятия в области коммунального хозяйства; 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2. Благоустройство;</w:t>
            </w:r>
          </w:p>
          <w:p w:rsidR="001B1884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3. Межевание земельных участков.</w:t>
            </w:r>
          </w:p>
          <w:p w:rsidR="001459AC" w:rsidRPr="008308E8" w:rsidRDefault="001459AC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Pr="00E414BF">
              <w:rPr>
                <w:b/>
                <w:bCs/>
                <w:sz w:val="24"/>
                <w:szCs w:val="24"/>
              </w:rPr>
              <w:t xml:space="preserve"> </w:t>
            </w:r>
            <w:r w:rsidRPr="00E414BF">
              <w:rPr>
                <w:rStyle w:val="ac"/>
                <w:b w:val="0"/>
                <w:bCs w:val="0"/>
                <w:sz w:val="24"/>
                <w:szCs w:val="24"/>
              </w:rPr>
              <w:t xml:space="preserve">Оборудование типовых контейнерных площадок на территории </w:t>
            </w:r>
            <w:r>
              <w:rPr>
                <w:rStyle w:val="ac"/>
                <w:b w:val="0"/>
                <w:bCs w:val="0"/>
                <w:sz w:val="24"/>
                <w:szCs w:val="24"/>
              </w:rPr>
              <w:t>Привольненского</w:t>
            </w:r>
            <w:r w:rsidRPr="00E414BF">
              <w:rPr>
                <w:rStyle w:val="ac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  <w:p w:rsidR="001B1884" w:rsidRPr="001459AC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8308E8">
              <w:rPr>
                <w:sz w:val="24"/>
                <w:szCs w:val="24"/>
              </w:rPr>
              <w:t>Привольненского сельского пос</w:t>
            </w:r>
            <w:r w:rsidRPr="008308E8">
              <w:rPr>
                <w:sz w:val="24"/>
                <w:szCs w:val="24"/>
              </w:rPr>
              <w:t>е</w:t>
            </w:r>
            <w:r w:rsidRPr="008308E8">
              <w:rPr>
                <w:sz w:val="24"/>
                <w:szCs w:val="24"/>
              </w:rPr>
              <w:t>ления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DE1B4B" w:rsidP="00DE1B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Организация взаимодействия между предприятиями, организ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а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циями и учреждениями при решении вопросов благоустройства п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о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селения;</w:t>
            </w:r>
          </w:p>
          <w:p w:rsidR="001B1884" w:rsidRPr="008308E8" w:rsidRDefault="00DE1B4B" w:rsidP="00DE1B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т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ва населенных пунктов;</w:t>
            </w:r>
          </w:p>
          <w:p w:rsidR="001B1884" w:rsidRPr="008308E8" w:rsidRDefault="001B1884" w:rsidP="00152547">
            <w:pPr>
              <w:ind w:firstLine="360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</w:t>
            </w:r>
            <w:r w:rsidRPr="008308E8">
              <w:rPr>
                <w:bCs/>
                <w:color w:val="000000"/>
                <w:sz w:val="24"/>
                <w:szCs w:val="24"/>
              </w:rPr>
              <w:t>о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ды от источника до потребителя; </w:t>
            </w:r>
          </w:p>
          <w:p w:rsidR="001B1884" w:rsidRDefault="001B1884" w:rsidP="001525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lastRenderedPageBreak/>
              <w:t xml:space="preserve">     Привлечение жителей к участию в решении проблем благоус</w:t>
            </w:r>
            <w:r w:rsidRPr="008308E8">
              <w:rPr>
                <w:bCs/>
                <w:color w:val="000000"/>
                <w:sz w:val="24"/>
                <w:szCs w:val="24"/>
              </w:rPr>
              <w:t>т</w:t>
            </w:r>
            <w:r w:rsidRPr="008308E8">
              <w:rPr>
                <w:bCs/>
                <w:color w:val="000000"/>
                <w:sz w:val="24"/>
                <w:szCs w:val="24"/>
              </w:rPr>
              <w:t>ройства населенных пунктов</w:t>
            </w:r>
            <w:r w:rsidR="00DC76DC">
              <w:rPr>
                <w:bCs/>
                <w:color w:val="000000"/>
                <w:sz w:val="24"/>
                <w:szCs w:val="24"/>
              </w:rPr>
              <w:t>;</w:t>
            </w:r>
          </w:p>
          <w:p w:rsidR="00DC76DC" w:rsidRPr="008308E8" w:rsidRDefault="00DC76DC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</w:t>
            </w:r>
            <w:r w:rsidRPr="00CB0A9D">
              <w:rPr>
                <w:sz w:val="24"/>
                <w:szCs w:val="24"/>
              </w:rPr>
              <w:t>стройство необходимого количества контейнерных площадок для сбора твердых коммунальных отходов.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тройству;</w:t>
            </w:r>
          </w:p>
          <w:p w:rsidR="001B1884" w:rsidRPr="008308E8" w:rsidRDefault="001B1884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ботам по благоустройству;</w:t>
            </w:r>
          </w:p>
          <w:p w:rsidR="001B1884" w:rsidRPr="008308E8" w:rsidRDefault="001B1884" w:rsidP="001525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C76DC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уровень  благоустроенности поселения (обеспеченность посел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ния сетями наружного освещения, зелёными насаждениями, де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скими игр</w:t>
            </w:r>
            <w:r w:rsidR="00DC76DC">
              <w:rPr>
                <w:rFonts w:eastAsia="Calibri"/>
                <w:sz w:val="24"/>
                <w:szCs w:val="24"/>
                <w:lang w:eastAsia="en-US"/>
              </w:rPr>
              <w:t>овыми и спортивными площадками);</w:t>
            </w:r>
          </w:p>
          <w:p w:rsidR="001B1884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 w:rsidR="00DC76DC"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DC76DC" w:rsidRPr="008308E8" w:rsidRDefault="00DC76DC" w:rsidP="0015254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</w:t>
            </w:r>
            <w:r w:rsidRPr="00CB0A9D">
              <w:rPr>
                <w:sz w:val="24"/>
                <w:szCs w:val="24"/>
              </w:rPr>
              <w:t>оличество контейнерных площадок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DC76DC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07,4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683,9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–1139,2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E204C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</w:t>
                  </w:r>
                  <w:r w:rsidR="00E204CB">
                    <w:rPr>
                      <w:color w:val="000000"/>
                      <w:sz w:val="24"/>
                      <w:szCs w:val="24"/>
                    </w:rPr>
                    <w:t>у – 702,0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</w:t>
                  </w:r>
                  <w:r w:rsidR="00C77065">
                    <w:rPr>
                      <w:color w:val="000000"/>
                      <w:sz w:val="24"/>
                      <w:szCs w:val="24"/>
                    </w:rPr>
                    <w:t>– 76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9,1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221,7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223,5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 w:rsidR="00DC76DC">
                    <w:rPr>
                      <w:color w:val="000000"/>
                      <w:sz w:val="24"/>
                      <w:szCs w:val="24"/>
                    </w:rPr>
                    <w:t>2027 году – 77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86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07,4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683,9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–1139,2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702,0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76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7,4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9,1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221,7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223,5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DC76DC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77</w:t>
                  </w:r>
                  <w:r w:rsidR="001B1884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1B1884" w:rsidRPr="008308E8" w:rsidRDefault="001B1884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т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DC76DC" w:rsidP="00152547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1B1884" w:rsidRPr="008308E8">
              <w:rPr>
                <w:kern w:val="2"/>
                <w:sz w:val="24"/>
                <w:szCs w:val="24"/>
              </w:rPr>
              <w:t>овышение удовлетворенности населения Привольненского сельского поселения уровнем жилищно-коммунального обслужив</w:t>
            </w:r>
            <w:r w:rsidR="001B1884" w:rsidRPr="008308E8">
              <w:rPr>
                <w:kern w:val="2"/>
                <w:sz w:val="24"/>
                <w:szCs w:val="24"/>
              </w:rPr>
              <w:t>а</w:t>
            </w:r>
            <w:r w:rsidR="001B1884" w:rsidRPr="008308E8">
              <w:rPr>
                <w:kern w:val="2"/>
                <w:sz w:val="24"/>
                <w:szCs w:val="24"/>
              </w:rPr>
              <w:t>ния;</w:t>
            </w:r>
            <w:r w:rsidR="001B1884" w:rsidRPr="008308E8">
              <w:rPr>
                <w:bCs/>
                <w:color w:val="000000"/>
                <w:sz w:val="24"/>
                <w:szCs w:val="24"/>
              </w:rPr>
              <w:t> </w:t>
            </w:r>
          </w:p>
          <w:p w:rsidR="001B1884" w:rsidRPr="008308E8" w:rsidRDefault="001B1884" w:rsidP="00152547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</w:t>
            </w:r>
            <w:r w:rsidRPr="008308E8">
              <w:rPr>
                <w:bCs/>
                <w:color w:val="000000"/>
                <w:sz w:val="24"/>
                <w:szCs w:val="24"/>
              </w:rPr>
              <w:t>к</w:t>
            </w:r>
            <w:r w:rsidR="00DC76DC">
              <w:rPr>
                <w:bCs/>
                <w:color w:val="000000"/>
                <w:sz w:val="24"/>
                <w:szCs w:val="24"/>
              </w:rPr>
              <w:t>туры;</w:t>
            </w:r>
          </w:p>
          <w:p w:rsidR="001B1884" w:rsidRPr="008308E8" w:rsidRDefault="00DC76DC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Улучшение санитарного состояния территории Привольненского сельского поселения.</w:t>
            </w:r>
          </w:p>
        </w:tc>
      </w:tr>
    </w:tbl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Default="001B1884" w:rsidP="001B1884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="00955BCE" w:rsidRPr="008308E8">
        <w:rPr>
          <w:kern w:val="2"/>
          <w:sz w:val="24"/>
          <w:szCs w:val="24"/>
        </w:rPr>
        <w:t>Мероприятия в области коммунального хозяйства</w:t>
      </w:r>
      <w:r w:rsidRPr="00146426">
        <w:rPr>
          <w:sz w:val="24"/>
          <w:szCs w:val="24"/>
          <w:lang w:eastAsia="zh-CN"/>
        </w:rPr>
        <w:t>» изложить в следующей редакции:</w:t>
      </w: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Pr="008308E8" w:rsidRDefault="001B1884" w:rsidP="001B1884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>«</w:t>
      </w:r>
      <w:r w:rsidRPr="008308E8">
        <w:rPr>
          <w:kern w:val="2"/>
          <w:sz w:val="24"/>
          <w:szCs w:val="24"/>
        </w:rPr>
        <w:t>Мероприятия в области коммунального хозяйства</w:t>
      </w:r>
      <w:r w:rsidRPr="008308E8">
        <w:rPr>
          <w:sz w:val="24"/>
          <w:szCs w:val="24"/>
        </w:rPr>
        <w:t>»</w:t>
      </w:r>
    </w:p>
    <w:p w:rsidR="001B1884" w:rsidRPr="008308E8" w:rsidRDefault="001B1884" w:rsidP="001B1884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308E8">
              <w:rPr>
                <w:sz w:val="24"/>
                <w:szCs w:val="24"/>
              </w:rPr>
              <w:t>»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подпрограммы 1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8308E8">
              <w:rPr>
                <w:sz w:val="24"/>
                <w:szCs w:val="24"/>
              </w:rPr>
              <w:t>Привольненского сельского пос</w:t>
            </w:r>
            <w:r w:rsidRPr="008308E8">
              <w:rPr>
                <w:sz w:val="24"/>
                <w:szCs w:val="24"/>
              </w:rPr>
              <w:t>е</w:t>
            </w:r>
            <w:r w:rsidRPr="008308E8">
              <w:rPr>
                <w:sz w:val="24"/>
                <w:szCs w:val="24"/>
              </w:rPr>
              <w:lastRenderedPageBreak/>
              <w:t>ления.</w:t>
            </w:r>
          </w:p>
        </w:tc>
      </w:tr>
      <w:tr w:rsidR="001B1884" w:rsidRPr="008308E8" w:rsidTr="00152547">
        <w:trPr>
          <w:trHeight w:val="813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Задачи</w:t>
            </w:r>
          </w:p>
          <w:p w:rsidR="001B1884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Подпрограммы 1</w:t>
            </w: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spacing w:after="274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потребителя;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Default="001B1884" w:rsidP="0015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1884" w:rsidRPr="000B1879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1B1884" w:rsidRPr="00ED712D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</w:t>
                  </w:r>
                  <w:r w:rsidR="00920FA0">
                    <w:rPr>
                      <w:color w:val="000000"/>
                      <w:sz w:val="24"/>
                      <w:szCs w:val="24"/>
                    </w:rPr>
                    <w:t>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278,3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2020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2021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278,3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2020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2021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1B1884" w:rsidRPr="008308E8" w:rsidRDefault="001B1884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т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 Снижение уровня износа объектов коммунальной инфрастру</w:t>
            </w:r>
            <w:r w:rsidRPr="008308E8">
              <w:rPr>
                <w:bCs/>
                <w:color w:val="000000"/>
                <w:sz w:val="24"/>
                <w:szCs w:val="24"/>
              </w:rPr>
              <w:t>к</w:t>
            </w:r>
            <w:r w:rsidRPr="008308E8">
              <w:rPr>
                <w:bCs/>
                <w:color w:val="000000"/>
                <w:sz w:val="24"/>
                <w:szCs w:val="24"/>
              </w:rPr>
              <w:t>туры.</w:t>
            </w:r>
          </w:p>
          <w:p w:rsidR="001B1884" w:rsidRPr="008308E8" w:rsidRDefault="001B1884" w:rsidP="00152547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1B1884" w:rsidRPr="008308E8" w:rsidRDefault="001B1884" w:rsidP="00152547">
            <w:pPr>
              <w:ind w:firstLine="360"/>
              <w:rPr>
                <w:kern w:val="2"/>
                <w:sz w:val="24"/>
                <w:szCs w:val="24"/>
              </w:rPr>
            </w:pPr>
          </w:p>
        </w:tc>
      </w:tr>
    </w:tbl>
    <w:p w:rsidR="001B1884" w:rsidRDefault="001B1884" w:rsidP="001B1884">
      <w:pPr>
        <w:contextualSpacing/>
        <w:jc w:val="center"/>
        <w:rPr>
          <w:sz w:val="24"/>
          <w:szCs w:val="24"/>
        </w:rPr>
      </w:pPr>
    </w:p>
    <w:p w:rsidR="00955BCE" w:rsidRDefault="00955BCE" w:rsidP="00955BC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kern w:val="2"/>
          <w:sz w:val="24"/>
          <w:szCs w:val="24"/>
        </w:rPr>
        <w:t>Благоустройство</w:t>
      </w:r>
      <w:r>
        <w:rPr>
          <w:kern w:val="2"/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955BCE" w:rsidRDefault="00955BCE" w:rsidP="001B1884">
      <w:pPr>
        <w:contextualSpacing/>
        <w:jc w:val="center"/>
        <w:rPr>
          <w:sz w:val="24"/>
          <w:szCs w:val="24"/>
        </w:rPr>
      </w:pPr>
    </w:p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«Благоустройство»</w:t>
      </w:r>
    </w:p>
    <w:p w:rsidR="00955BCE" w:rsidRPr="008308E8" w:rsidRDefault="00955BCE" w:rsidP="00955BCE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«Благоустройство»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>нитель подпрограммы 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</w:t>
            </w:r>
            <w:r w:rsidRPr="008308E8">
              <w:rPr>
                <w:bCs/>
                <w:color w:val="000000"/>
                <w:sz w:val="24"/>
                <w:szCs w:val="24"/>
              </w:rPr>
              <w:t>з</w:t>
            </w:r>
            <w:r w:rsidRPr="008308E8">
              <w:rPr>
                <w:bCs/>
                <w:color w:val="000000"/>
                <w:sz w:val="24"/>
                <w:szCs w:val="24"/>
              </w:rPr>
              <w:t>вития коммунальной инфраструктуры муниципального образования «Привольненское</w:t>
            </w:r>
            <w:r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spacing w:before="100" w:beforeAutospacing="1" w:after="274"/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</w:t>
            </w:r>
            <w:r w:rsidRPr="008308E8">
              <w:rPr>
                <w:bCs/>
                <w:color w:val="000000"/>
                <w:sz w:val="24"/>
                <w:szCs w:val="24"/>
              </w:rPr>
              <w:t>й</w:t>
            </w:r>
            <w:r w:rsidRPr="008308E8">
              <w:rPr>
                <w:bCs/>
                <w:color w:val="000000"/>
                <w:sz w:val="24"/>
                <w:szCs w:val="24"/>
              </w:rPr>
              <w:t>ства населенных пунктов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тройству;</w:t>
            </w:r>
          </w:p>
          <w:p w:rsidR="00955BCE" w:rsidRPr="008308E8" w:rsidRDefault="00955BCE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ботам по благоустройству;</w:t>
            </w:r>
          </w:p>
          <w:p w:rsidR="00955BCE" w:rsidRPr="008308E8" w:rsidRDefault="00955BCE" w:rsidP="001525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455,5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405,6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–1131,2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688,0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767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77065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году – 216,2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217,4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7455,5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405,6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–1131,2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688,0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23 году – 76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7,4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B485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–119</w:t>
                  </w:r>
                  <w:r w:rsidR="00964625">
                    <w:rPr>
                      <w:color w:val="000000"/>
                      <w:sz w:val="24"/>
                      <w:szCs w:val="24"/>
                    </w:rPr>
                    <w:t>9,1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</w:t>
                  </w:r>
                  <w:r w:rsidR="008E148D">
                    <w:rPr>
                      <w:color w:val="000000"/>
                      <w:sz w:val="24"/>
                      <w:szCs w:val="24"/>
                    </w:rPr>
                    <w:t>году – 216,2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8E148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217,4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955BCE" w:rsidRPr="008308E8" w:rsidRDefault="00955BCE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2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</w:t>
            </w:r>
            <w:r w:rsidRPr="008308E8">
              <w:rPr>
                <w:bCs/>
                <w:color w:val="000000"/>
                <w:sz w:val="24"/>
                <w:szCs w:val="24"/>
              </w:rPr>
              <w:t>и</w:t>
            </w:r>
            <w:r w:rsidRPr="008308E8">
              <w:rPr>
                <w:bCs/>
                <w:color w:val="000000"/>
                <w:sz w:val="24"/>
                <w:szCs w:val="24"/>
              </w:rPr>
              <w:t>пального образования «Привольненское сельское поселение».</w:t>
            </w:r>
          </w:p>
          <w:p w:rsidR="00955BCE" w:rsidRPr="008308E8" w:rsidRDefault="00955BCE" w:rsidP="00152547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</w:p>
    <w:p w:rsidR="00955BCE" w:rsidRDefault="00955BCE" w:rsidP="001B1884">
      <w:pPr>
        <w:contextualSpacing/>
        <w:jc w:val="center"/>
        <w:rPr>
          <w:sz w:val="24"/>
          <w:szCs w:val="24"/>
        </w:rPr>
      </w:pPr>
    </w:p>
    <w:p w:rsidR="00955BCE" w:rsidRDefault="00955BCE" w:rsidP="001B188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4.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sz w:val="24"/>
          <w:szCs w:val="24"/>
        </w:rPr>
        <w:t>Межевание земельных учас</w:t>
      </w:r>
      <w:r w:rsidRPr="008308E8">
        <w:rPr>
          <w:sz w:val="24"/>
          <w:szCs w:val="24"/>
        </w:rPr>
        <w:t>т</w:t>
      </w:r>
      <w:r w:rsidRPr="008308E8">
        <w:rPr>
          <w:sz w:val="24"/>
          <w:szCs w:val="24"/>
        </w:rPr>
        <w:t>ков</w:t>
      </w:r>
      <w:r>
        <w:rPr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955BCE" w:rsidRPr="008308E8" w:rsidRDefault="00955BCE" w:rsidP="001B1884">
      <w:pPr>
        <w:contextualSpacing/>
        <w:jc w:val="center"/>
        <w:rPr>
          <w:sz w:val="24"/>
          <w:szCs w:val="24"/>
        </w:rPr>
      </w:pPr>
    </w:p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</w:t>
      </w:r>
      <w:r w:rsidRPr="008308E8">
        <w:rPr>
          <w:sz w:val="24"/>
          <w:szCs w:val="24"/>
        </w:rPr>
        <w:t>Межевание земельных участков</w:t>
      </w:r>
      <w:r w:rsidRPr="008308E8">
        <w:rPr>
          <w:kern w:val="2"/>
          <w:sz w:val="24"/>
          <w:szCs w:val="24"/>
        </w:rPr>
        <w:t>»</w:t>
      </w:r>
    </w:p>
    <w:p w:rsidR="00955BCE" w:rsidRPr="008308E8" w:rsidRDefault="00955BCE" w:rsidP="00955BCE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>»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подпрограммы 3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spacing w:before="100" w:beforeAutospacing="1" w:after="274"/>
              <w:ind w:firstLine="360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</w:t>
            </w:r>
            <w:r w:rsidRPr="008308E8">
              <w:rPr>
                <w:bCs/>
                <w:color w:val="000000"/>
                <w:sz w:val="24"/>
                <w:szCs w:val="24"/>
              </w:rPr>
              <w:t>а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циями и учреждениями при решении вопросов </w:t>
            </w:r>
            <w:r>
              <w:rPr>
                <w:bCs/>
                <w:color w:val="000000"/>
                <w:sz w:val="24"/>
                <w:szCs w:val="24"/>
              </w:rPr>
              <w:t>по межеванию з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мельных участков</w:t>
            </w:r>
            <w:r w:rsidRPr="008308E8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lastRenderedPageBreak/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r w:rsidRPr="008308E8">
              <w:rPr>
                <w:color w:val="000000"/>
                <w:sz w:val="24"/>
                <w:szCs w:val="24"/>
              </w:rPr>
              <w:t>мероприятий по землеустройству и землепользованию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8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3D3DE9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F37D5"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– 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6,1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8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D3DE9">
                    <w:rPr>
                      <w:color w:val="000000"/>
                      <w:sz w:val="24"/>
                      <w:szCs w:val="24"/>
                    </w:rPr>
                    <w:t>1 году – 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F37D5"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B101D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FB101D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6,1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955BCE" w:rsidRPr="008308E8" w:rsidRDefault="00955BCE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3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</w:p>
        </w:tc>
      </w:tr>
    </w:tbl>
    <w:p w:rsidR="00D26ABD" w:rsidRDefault="00D26ABD" w:rsidP="00C06B28">
      <w:pPr>
        <w:rPr>
          <w:sz w:val="24"/>
          <w:szCs w:val="24"/>
        </w:rPr>
      </w:pPr>
    </w:p>
    <w:p w:rsidR="00C06B28" w:rsidRDefault="00C06B28" w:rsidP="00C06B28">
      <w:pPr>
        <w:rPr>
          <w:sz w:val="24"/>
          <w:szCs w:val="24"/>
        </w:rPr>
      </w:pPr>
    </w:p>
    <w:p w:rsidR="00FB3D70" w:rsidRDefault="00C06B28" w:rsidP="00DC76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76DC">
        <w:rPr>
          <w:sz w:val="24"/>
          <w:szCs w:val="24"/>
        </w:rPr>
        <w:t xml:space="preserve">5.Добавить паспорт подпрограммы 4 </w:t>
      </w:r>
      <w:r w:rsidR="00DC76DC" w:rsidRPr="00DC76DC">
        <w:rPr>
          <w:kern w:val="2"/>
          <w:sz w:val="24"/>
          <w:szCs w:val="24"/>
        </w:rPr>
        <w:t>«</w:t>
      </w:r>
      <w:r w:rsidR="00DC76DC" w:rsidRPr="00DC76DC">
        <w:rPr>
          <w:rStyle w:val="ac"/>
          <w:b w:val="0"/>
          <w:bCs w:val="0"/>
          <w:sz w:val="24"/>
          <w:szCs w:val="24"/>
        </w:rPr>
        <w:t>Оборудование типовых контейнерных площадок на терр</w:t>
      </w:r>
      <w:r w:rsidR="00DC76DC" w:rsidRPr="00DC76DC">
        <w:rPr>
          <w:rStyle w:val="ac"/>
          <w:b w:val="0"/>
          <w:bCs w:val="0"/>
          <w:sz w:val="24"/>
          <w:szCs w:val="24"/>
        </w:rPr>
        <w:t>и</w:t>
      </w:r>
      <w:r w:rsidR="00DC76DC" w:rsidRPr="00DC76DC">
        <w:rPr>
          <w:rStyle w:val="ac"/>
          <w:b w:val="0"/>
          <w:bCs w:val="0"/>
          <w:sz w:val="24"/>
          <w:szCs w:val="24"/>
        </w:rPr>
        <w:t>тории Привольненского сельского поселения</w:t>
      </w:r>
      <w:r w:rsidR="00DC76DC" w:rsidRPr="00DC76DC">
        <w:rPr>
          <w:kern w:val="2"/>
          <w:sz w:val="24"/>
          <w:szCs w:val="24"/>
        </w:rPr>
        <w:t>»</w:t>
      </w:r>
      <w:r w:rsidR="00DC76DC">
        <w:rPr>
          <w:sz w:val="24"/>
          <w:szCs w:val="24"/>
        </w:rPr>
        <w:t xml:space="preserve"> с</w:t>
      </w:r>
      <w:r w:rsidR="00DC76DC" w:rsidRPr="00DC76DC">
        <w:rPr>
          <w:sz w:val="24"/>
          <w:szCs w:val="24"/>
        </w:rPr>
        <w:t>ледующего содержания:</w:t>
      </w:r>
    </w:p>
    <w:p w:rsidR="00DC76DC" w:rsidRDefault="00DC76DC" w:rsidP="00DC76DC">
      <w:pPr>
        <w:rPr>
          <w:sz w:val="24"/>
          <w:szCs w:val="24"/>
        </w:rPr>
      </w:pPr>
    </w:p>
    <w:p w:rsidR="00DC76DC" w:rsidRPr="008308E8" w:rsidRDefault="00DC76DC" w:rsidP="00DC76DC">
      <w:pPr>
        <w:jc w:val="center"/>
        <w:rPr>
          <w:kern w:val="2"/>
          <w:sz w:val="24"/>
          <w:szCs w:val="24"/>
        </w:rPr>
      </w:pPr>
    </w:p>
    <w:p w:rsidR="00DC76DC" w:rsidRPr="008308E8" w:rsidRDefault="00DC76DC" w:rsidP="00DC76DC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DC76DC" w:rsidRPr="008308E8" w:rsidRDefault="00DC76DC" w:rsidP="00DC76D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под</w:t>
      </w:r>
      <w:r w:rsidRPr="008308E8">
        <w:rPr>
          <w:kern w:val="2"/>
          <w:sz w:val="24"/>
          <w:szCs w:val="24"/>
        </w:rPr>
        <w:t xml:space="preserve">программы </w:t>
      </w:r>
      <w:r>
        <w:rPr>
          <w:spacing w:val="-6"/>
          <w:sz w:val="24"/>
          <w:szCs w:val="24"/>
        </w:rPr>
        <w:t>Привольненского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</w:p>
    <w:p w:rsidR="00DC76DC" w:rsidRPr="008308E8" w:rsidRDefault="00DC76DC" w:rsidP="00DC76D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</w:t>
      </w:r>
      <w:r w:rsidRPr="00E414BF">
        <w:rPr>
          <w:rStyle w:val="ac"/>
          <w:b w:val="0"/>
          <w:bCs w:val="0"/>
          <w:sz w:val="24"/>
          <w:szCs w:val="24"/>
        </w:rPr>
        <w:t xml:space="preserve">Оборудование типовых контейнерных площадок на территории </w:t>
      </w:r>
      <w:r>
        <w:rPr>
          <w:rStyle w:val="ac"/>
          <w:b w:val="0"/>
          <w:bCs w:val="0"/>
          <w:sz w:val="24"/>
          <w:szCs w:val="24"/>
        </w:rPr>
        <w:t>Привольненского</w:t>
      </w:r>
      <w:r w:rsidRPr="00E414BF">
        <w:rPr>
          <w:rStyle w:val="ac"/>
          <w:b w:val="0"/>
          <w:bCs w:val="0"/>
          <w:sz w:val="24"/>
          <w:szCs w:val="24"/>
        </w:rPr>
        <w:t xml:space="preserve"> сельского п</w:t>
      </w:r>
      <w:r w:rsidRPr="00E414BF">
        <w:rPr>
          <w:rStyle w:val="ac"/>
          <w:b w:val="0"/>
          <w:bCs w:val="0"/>
          <w:sz w:val="24"/>
          <w:szCs w:val="24"/>
        </w:rPr>
        <w:t>о</w:t>
      </w:r>
      <w:r w:rsidRPr="00E414BF">
        <w:rPr>
          <w:rStyle w:val="ac"/>
          <w:b w:val="0"/>
          <w:bCs w:val="0"/>
          <w:sz w:val="24"/>
          <w:szCs w:val="24"/>
        </w:rPr>
        <w:t>селения</w:t>
      </w:r>
      <w:r w:rsidRPr="008308E8">
        <w:rPr>
          <w:kern w:val="2"/>
          <w:sz w:val="24"/>
          <w:szCs w:val="24"/>
        </w:rPr>
        <w:t>»</w:t>
      </w:r>
    </w:p>
    <w:p w:rsidR="00DC76DC" w:rsidRPr="008308E8" w:rsidRDefault="00DC76DC" w:rsidP="00DC76DC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095"/>
      </w:tblGrid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</w:t>
            </w: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spacing w:val="-6"/>
                <w:sz w:val="24"/>
                <w:szCs w:val="24"/>
              </w:rPr>
              <w:t>Привольненского</w:t>
            </w:r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«</w:t>
            </w:r>
            <w:r w:rsidRPr="00E414BF">
              <w:rPr>
                <w:rStyle w:val="ac"/>
                <w:b w:val="0"/>
                <w:bCs w:val="0"/>
                <w:sz w:val="24"/>
                <w:szCs w:val="24"/>
              </w:rPr>
              <w:t xml:space="preserve">Оборудование типовых контейнерных площадок на территории </w:t>
            </w:r>
            <w:r>
              <w:rPr>
                <w:rStyle w:val="ac"/>
                <w:b w:val="0"/>
                <w:bCs w:val="0"/>
                <w:sz w:val="24"/>
                <w:szCs w:val="24"/>
              </w:rPr>
              <w:t>Привольненского</w:t>
            </w:r>
            <w:r w:rsidRPr="00E414BF">
              <w:rPr>
                <w:rStyle w:val="ac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» (далее </w:t>
            </w:r>
            <w:proofErr w:type="gramStart"/>
            <w:r w:rsidRPr="008308E8">
              <w:rPr>
                <w:kern w:val="2"/>
                <w:sz w:val="24"/>
                <w:szCs w:val="24"/>
              </w:rPr>
              <w:t>–</w:t>
            </w:r>
            <w:r>
              <w:rPr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kern w:val="2"/>
                <w:sz w:val="24"/>
                <w:szCs w:val="24"/>
              </w:rPr>
              <w:t>од</w:t>
            </w:r>
            <w:r w:rsidRPr="008308E8">
              <w:rPr>
                <w:kern w:val="2"/>
                <w:sz w:val="24"/>
                <w:szCs w:val="24"/>
              </w:rPr>
              <w:t>программа)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</w:t>
            </w: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Привольненского</w:t>
            </w:r>
            <w:r w:rsidRPr="008308E8">
              <w:rPr>
                <w:sz w:val="24"/>
                <w:szCs w:val="24"/>
              </w:rPr>
              <w:t xml:space="preserve">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Соисполнители </w:t>
            </w: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Привольненского</w:t>
            </w:r>
            <w:r w:rsidRPr="008308E8">
              <w:rPr>
                <w:sz w:val="24"/>
                <w:szCs w:val="24"/>
              </w:rPr>
              <w:t xml:space="preserve">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A86CFB">
              <w:rPr>
                <w:kern w:val="2"/>
                <w:sz w:val="24"/>
                <w:szCs w:val="24"/>
              </w:rPr>
              <w:t>рограммно-целевые инструменты  подп</w:t>
            </w:r>
            <w:r w:rsidRPr="008308E8">
              <w:rPr>
                <w:kern w:val="2"/>
                <w:sz w:val="24"/>
                <w:szCs w:val="24"/>
              </w:rPr>
              <w:t>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DC76DC" w:rsidRPr="008308E8" w:rsidRDefault="00A86CFB" w:rsidP="00DC76D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="00DC76DC"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CB0A9D" w:rsidRDefault="00DC76DC" w:rsidP="00DC76DC">
            <w:pPr>
              <w:rPr>
                <w:sz w:val="24"/>
                <w:szCs w:val="24"/>
              </w:rPr>
            </w:pPr>
            <w:r w:rsidRPr="00CB0A9D">
              <w:rPr>
                <w:sz w:val="24"/>
                <w:szCs w:val="24"/>
              </w:rPr>
              <w:t xml:space="preserve">Создание экологически безопасной системы обращения с твердыми коммунальными отходами на территории </w:t>
            </w:r>
            <w:r>
              <w:rPr>
                <w:sz w:val="24"/>
                <w:szCs w:val="24"/>
              </w:rPr>
              <w:t>Привольненского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  <w:r w:rsidRPr="00CB0A9D">
              <w:rPr>
                <w:sz w:val="24"/>
                <w:szCs w:val="24"/>
              </w:rPr>
              <w:t>, улучшение санитарно-экологической обстановки.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DC76DC" w:rsidRPr="008308E8" w:rsidRDefault="00A86CFB" w:rsidP="00DC76D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="00DC76DC"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spacing w:before="100" w:beforeAutospacing="1" w:after="27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B0A9D">
              <w:rPr>
                <w:sz w:val="24"/>
                <w:szCs w:val="24"/>
              </w:rPr>
              <w:t>стройство необходимого количества контейнерных площадок для сбора твердых коммунальных отходов.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DC76DC" w:rsidRPr="008308E8" w:rsidRDefault="00DC76DC" w:rsidP="00DC76D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Целевые индикаторы и показатели  </w:t>
            </w:r>
            <w:r w:rsidR="00A86CFB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ind w:firstLine="209"/>
              <w:jc w:val="both"/>
              <w:rPr>
                <w:kern w:val="2"/>
                <w:sz w:val="24"/>
                <w:szCs w:val="24"/>
              </w:rPr>
            </w:pPr>
            <w:r w:rsidRPr="00CB0A9D">
              <w:rPr>
                <w:sz w:val="24"/>
                <w:szCs w:val="24"/>
              </w:rPr>
              <w:t xml:space="preserve">Количество контейнерных площадок 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A86CFB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 реализации: 2024</w:t>
            </w:r>
            <w:r w:rsidRPr="008308E8">
              <w:rPr>
                <w:kern w:val="2"/>
                <w:sz w:val="24"/>
                <w:szCs w:val="24"/>
              </w:rPr>
              <w:t xml:space="preserve"> - 2030 годы</w:t>
            </w:r>
          </w:p>
          <w:p w:rsidR="00DC76DC" w:rsidRPr="008308E8" w:rsidRDefault="00DC76DC" w:rsidP="00DC76DC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A86CFB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 xml:space="preserve">Ресурсное обеспечение  </w:t>
            </w:r>
            <w:r w:rsidR="00A86CFB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</w:p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DC76DC" w:rsidRPr="008308E8" w:rsidTr="00DC76DC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76DC" w:rsidRPr="005239DB" w:rsidRDefault="00DC76DC" w:rsidP="00DC76D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5239DB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общий объем финансирования </w:t>
                  </w:r>
                  <w:r w:rsidR="00A86CFB">
                    <w:rPr>
                      <w:color w:val="000000"/>
                      <w:kern w:val="2"/>
                      <w:sz w:val="24"/>
                      <w:szCs w:val="24"/>
                    </w:rPr>
                    <w:t>под</w:t>
                  </w:r>
                  <w:r w:rsidRPr="005239DB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программы на </w:t>
                  </w:r>
                  <w:r w:rsidRPr="005239DB">
                    <w:rPr>
                      <w:color w:val="000000"/>
                      <w:kern w:val="2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2024</w:t>
                  </w:r>
                  <w:r w:rsidRPr="005239D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 – 2030 годы – </w:t>
                  </w:r>
                  <w:r w:rsidR="00A86CF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200,0</w:t>
                  </w:r>
                  <w:r w:rsidRPr="005239D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 тыс. рублей, в том числе:</w:t>
                  </w:r>
                </w:p>
                <w:p w:rsidR="00DC76DC" w:rsidRPr="00E66D13" w:rsidRDefault="00DC76DC" w:rsidP="00DC76D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Всего                  местный      областной                                                  </w:t>
                  </w:r>
                </w:p>
                <w:p w:rsidR="00DC76DC" w:rsidRDefault="00DC76DC" w:rsidP="00DC76D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бюджет      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DC76DC" w:rsidRPr="00EF635B" w:rsidRDefault="00DC76DC" w:rsidP="00DC76DC">
                  <w:pPr>
                    <w:pStyle w:val="ConsPlusNonformat"/>
                    <w:tabs>
                      <w:tab w:val="center" w:pos="3407"/>
                      <w:tab w:val="right" w:pos="544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DC76DC" w:rsidRPr="00EF635B" w:rsidRDefault="00DC76DC" w:rsidP="00DC76D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   </w:t>
                  </w: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proofErr w:type="spellEnd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proofErr w:type="spellEnd"/>
                </w:p>
                <w:p w:rsidR="00DC76DC" w:rsidRPr="00EF635B" w:rsidRDefault="00DC76DC" w:rsidP="00DC76D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   </w:t>
                  </w: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proofErr w:type="spellEnd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proofErr w:type="spellEnd"/>
                </w:p>
                <w:p w:rsidR="00DC76DC" w:rsidRPr="00EF635B" w:rsidRDefault="00DC76DC" w:rsidP="00DC76D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0,0     </w:t>
                  </w: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proofErr w:type="spellEnd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proofErr w:type="spellEnd"/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DC76DC" w:rsidRPr="00A86CFB" w:rsidRDefault="00DC76DC" w:rsidP="00DC76DC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3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  <w:r w:rsidR="00A8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50,0                          </w:t>
                  </w:r>
                  <w:proofErr w:type="spellStart"/>
                  <w:r w:rsidR="00A8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</w:t>
                  </w:r>
                  <w:proofErr w:type="spellEnd"/>
                  <w:r w:rsidRPr="00A8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0,0</w:t>
                  </w:r>
                </w:p>
                <w:p w:rsidR="00DC76DC" w:rsidRPr="00A86CFB" w:rsidRDefault="00A86CFB" w:rsidP="00DC76DC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2028          50,0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</w:t>
                  </w:r>
                  <w:proofErr w:type="spellEnd"/>
                  <w:r w:rsidR="00DC76DC" w:rsidRPr="00A8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0,0</w:t>
                  </w:r>
                </w:p>
                <w:p w:rsidR="00DC76DC" w:rsidRPr="00A86CFB" w:rsidRDefault="00A86CFB" w:rsidP="00DC76DC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2029          50,0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 50,0</w:t>
                  </w:r>
                  <w:r w:rsidR="00DC76DC" w:rsidRPr="00A8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DC76DC" w:rsidRPr="00A8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0,0</w:t>
                  </w:r>
                </w:p>
                <w:p w:rsidR="00DC76DC" w:rsidRPr="005239DB" w:rsidRDefault="00A86CFB" w:rsidP="00DC76D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  <w:r>
                    <w:rPr>
                      <w:sz w:val="24"/>
                      <w:szCs w:val="24"/>
                    </w:rPr>
                    <w:tab/>
                    <w:t xml:space="preserve">      50,0   </w:t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50,0</w:t>
                  </w:r>
                  <w:r w:rsidR="00DC76DC" w:rsidRPr="00A86CFB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C76DC" w:rsidRPr="00A86CFB">
                    <w:rPr>
                      <w:sz w:val="24"/>
                      <w:szCs w:val="24"/>
                    </w:rPr>
                    <w:t>0,0</w:t>
                  </w:r>
                  <w:r w:rsidR="00DC76DC">
                    <w:rPr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DC76DC" w:rsidRPr="008308E8" w:rsidTr="00DC76DC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DC76DC" w:rsidRPr="008308E8" w:rsidRDefault="00A86CFB" w:rsidP="00DC76DC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Под</w:t>
                  </w:r>
                  <w:r w:rsidR="00DC76DC" w:rsidRPr="008308E8">
                    <w:rPr>
                      <w:kern w:val="2"/>
                      <w:sz w:val="24"/>
                      <w:szCs w:val="24"/>
                    </w:rPr>
                    <w:t xml:space="preserve">программа финансируется </w:t>
                  </w:r>
                  <w:r w:rsidR="00DC76DC"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местного бюджета в пределах бюджетных</w:t>
                  </w:r>
                  <w:r w:rsidR="00DC76DC"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C76DC" w:rsidRPr="008308E8">
                    <w:rPr>
                      <w:spacing w:val="-4"/>
                      <w:kern w:val="2"/>
                      <w:sz w:val="24"/>
                      <w:szCs w:val="24"/>
                    </w:rPr>
                    <w:t xml:space="preserve">ассигнований, предусмотренных на ее реализацию Решением Собрания депутатов </w:t>
                  </w:r>
                  <w:r w:rsidR="00DC76DC">
                    <w:rPr>
                      <w:spacing w:val="-4"/>
                      <w:kern w:val="2"/>
                      <w:sz w:val="24"/>
                      <w:szCs w:val="24"/>
                    </w:rPr>
                    <w:t>Пр</w:t>
                  </w:r>
                  <w:r w:rsidR="00DC76DC">
                    <w:rPr>
                      <w:spacing w:val="-4"/>
                      <w:kern w:val="2"/>
                      <w:sz w:val="24"/>
                      <w:szCs w:val="24"/>
                    </w:rPr>
                    <w:t>и</w:t>
                  </w:r>
                  <w:r w:rsidR="00DC76DC">
                    <w:rPr>
                      <w:spacing w:val="-4"/>
                      <w:kern w:val="2"/>
                      <w:sz w:val="24"/>
                      <w:szCs w:val="24"/>
                    </w:rPr>
                    <w:t>вольненского</w:t>
                  </w:r>
                  <w:r w:rsidR="00DC76DC" w:rsidRPr="008308E8">
                    <w:rPr>
                      <w:spacing w:val="-4"/>
                      <w:kern w:val="2"/>
                      <w:sz w:val="24"/>
                      <w:szCs w:val="24"/>
                    </w:rPr>
                    <w:t xml:space="preserve"> сельского поселения о</w:t>
                  </w:r>
                  <w:r w:rsidR="00DC76DC" w:rsidRPr="008308E8">
                    <w:rPr>
                      <w:kern w:val="2"/>
                      <w:sz w:val="24"/>
                      <w:szCs w:val="24"/>
                    </w:rPr>
                    <w:t xml:space="preserve"> бюджете </w:t>
                  </w:r>
                  <w:r w:rsidR="00DC76DC">
                    <w:rPr>
                      <w:kern w:val="2"/>
                      <w:sz w:val="24"/>
                      <w:szCs w:val="24"/>
                    </w:rPr>
                    <w:t>Пр</w:t>
                  </w:r>
                  <w:r w:rsidR="00DC76DC">
                    <w:rPr>
                      <w:kern w:val="2"/>
                      <w:sz w:val="24"/>
                      <w:szCs w:val="24"/>
                    </w:rPr>
                    <w:t>и</w:t>
                  </w:r>
                  <w:r w:rsidR="00DC76DC">
                    <w:rPr>
                      <w:kern w:val="2"/>
                      <w:sz w:val="24"/>
                      <w:szCs w:val="24"/>
                    </w:rPr>
                    <w:t>вольненского</w:t>
                  </w:r>
                  <w:r w:rsidR="00DC76DC" w:rsidRPr="008308E8">
                    <w:rPr>
                      <w:kern w:val="2"/>
                      <w:sz w:val="24"/>
                      <w:szCs w:val="24"/>
                    </w:rPr>
                    <w:t xml:space="preserve"> сельского поселения Ремонтненского района.</w:t>
                  </w:r>
                </w:p>
              </w:tc>
            </w:tr>
          </w:tbl>
          <w:p w:rsidR="00DC76DC" w:rsidRPr="008308E8" w:rsidRDefault="00DC76DC" w:rsidP="00DC76D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76DC" w:rsidRPr="008308E8" w:rsidTr="00DC76D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Ожидаемые результаты реализации  </w:t>
            </w:r>
            <w:r w:rsidR="00A86CFB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8308E8" w:rsidRDefault="00DC76DC" w:rsidP="00DC76DC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76DC" w:rsidRPr="00B36A1C" w:rsidRDefault="00DC76DC" w:rsidP="00B36A1C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B36A1C">
              <w:rPr>
                <w:color w:val="666666"/>
                <w:sz w:val="24"/>
                <w:szCs w:val="24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B36A1C">
              <w:rPr>
                <w:kern w:val="2"/>
                <w:sz w:val="24"/>
                <w:szCs w:val="24"/>
              </w:rPr>
              <w:t>;</w:t>
            </w:r>
            <w:r w:rsidRPr="00B36A1C">
              <w:rPr>
                <w:bCs/>
                <w:color w:val="000000"/>
                <w:sz w:val="24"/>
                <w:szCs w:val="24"/>
              </w:rPr>
              <w:t> </w:t>
            </w:r>
          </w:p>
          <w:p w:rsidR="00DC76DC" w:rsidRPr="00B36A1C" w:rsidRDefault="00DC76DC" w:rsidP="00B36A1C">
            <w:pPr>
              <w:shd w:val="clear" w:color="auto" w:fill="FFFFFF"/>
              <w:spacing w:after="225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B36A1C">
              <w:rPr>
                <w:color w:val="666666"/>
                <w:sz w:val="24"/>
                <w:szCs w:val="24"/>
              </w:rPr>
              <w:t>улучшить санитарное состояние территории Привольненского сел</w:t>
            </w:r>
            <w:r w:rsidRPr="00B36A1C">
              <w:rPr>
                <w:color w:val="666666"/>
                <w:sz w:val="24"/>
                <w:szCs w:val="24"/>
              </w:rPr>
              <w:t>ь</w:t>
            </w:r>
            <w:r w:rsidRPr="00B36A1C">
              <w:rPr>
                <w:color w:val="666666"/>
                <w:sz w:val="24"/>
                <w:szCs w:val="24"/>
              </w:rPr>
              <w:t>ского поселения, создать более комфортные условия проживания для жителей поселка, сократить места несанкционированного ра</w:t>
            </w:r>
            <w:r w:rsidRPr="00B36A1C">
              <w:rPr>
                <w:color w:val="666666"/>
                <w:sz w:val="24"/>
                <w:szCs w:val="24"/>
              </w:rPr>
              <w:t>з</w:t>
            </w:r>
            <w:r w:rsidRPr="00B36A1C">
              <w:rPr>
                <w:color w:val="666666"/>
                <w:sz w:val="24"/>
                <w:szCs w:val="24"/>
              </w:rPr>
              <w:t>мещения ТКО.</w:t>
            </w:r>
          </w:p>
          <w:p w:rsidR="00DC76DC" w:rsidRPr="008308E8" w:rsidRDefault="00DC76DC" w:rsidP="00DC76D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CD1DFD" w:rsidRDefault="00CD1DFD" w:rsidP="00DC76DC">
      <w:pPr>
        <w:rPr>
          <w:sz w:val="24"/>
          <w:szCs w:val="24"/>
        </w:rPr>
      </w:pPr>
    </w:p>
    <w:p w:rsidR="00CD1DFD" w:rsidRPr="00CD1DFD" w:rsidRDefault="00CD1DFD" w:rsidP="00CD1DFD">
      <w:pPr>
        <w:rPr>
          <w:sz w:val="24"/>
          <w:szCs w:val="24"/>
        </w:rPr>
      </w:pPr>
    </w:p>
    <w:p w:rsidR="00CD1DFD" w:rsidRPr="00CD1DFD" w:rsidRDefault="00CD1DFD" w:rsidP="00CD1DFD">
      <w:pPr>
        <w:rPr>
          <w:sz w:val="24"/>
          <w:szCs w:val="24"/>
        </w:rPr>
      </w:pPr>
    </w:p>
    <w:p w:rsidR="00CD1DFD" w:rsidRPr="00CD1DFD" w:rsidRDefault="00CD1DFD" w:rsidP="00CD1DFD">
      <w:pPr>
        <w:rPr>
          <w:sz w:val="24"/>
          <w:szCs w:val="24"/>
        </w:rPr>
      </w:pPr>
    </w:p>
    <w:p w:rsidR="00CD1DFD" w:rsidRDefault="00CD1DFD" w:rsidP="00CD1DFD">
      <w:pPr>
        <w:rPr>
          <w:sz w:val="24"/>
          <w:szCs w:val="24"/>
        </w:rPr>
      </w:pPr>
    </w:p>
    <w:p w:rsidR="00CD1DFD" w:rsidRDefault="00CD1DFD" w:rsidP="00CD1DFD">
      <w:pPr>
        <w:rPr>
          <w:sz w:val="24"/>
          <w:szCs w:val="24"/>
        </w:rPr>
      </w:pPr>
    </w:p>
    <w:p w:rsidR="00CD1DFD" w:rsidRDefault="00CD1DFD" w:rsidP="00CD1DFD">
      <w:pPr>
        <w:rPr>
          <w:sz w:val="24"/>
          <w:szCs w:val="24"/>
        </w:rPr>
      </w:pPr>
    </w:p>
    <w:p w:rsidR="00DC76DC" w:rsidRPr="00CD1DFD" w:rsidRDefault="00DC76DC" w:rsidP="00CD1DFD">
      <w:pPr>
        <w:rPr>
          <w:sz w:val="24"/>
          <w:szCs w:val="24"/>
        </w:rPr>
        <w:sectPr w:rsidR="00DC76DC" w:rsidRPr="00CD1DFD">
          <w:headerReference w:type="default" r:id="rId9"/>
          <w:pgSz w:w="11907" w:h="16840" w:code="9"/>
          <w:pgMar w:top="1134" w:right="567" w:bottom="815" w:left="1134" w:header="397" w:footer="397" w:gutter="0"/>
          <w:cols w:space="720"/>
          <w:titlePg/>
          <w:docGrid w:linePitch="272"/>
        </w:sectPr>
      </w:pPr>
    </w:p>
    <w:p w:rsidR="00BB7079" w:rsidRPr="00DB28F3" w:rsidRDefault="00BB7079" w:rsidP="00BB7079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6. Приложение № 1 муниципальной 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  <w:r>
        <w:rPr>
          <w:spacing w:val="-6"/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BB7079" w:rsidRDefault="00BB7079" w:rsidP="00BB707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BB7079" w:rsidRPr="00F25011" w:rsidRDefault="00BB7079" w:rsidP="00BB707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Приложение № 1</w:t>
      </w:r>
    </w:p>
    <w:p w:rsidR="00BB7079" w:rsidRPr="00F25011" w:rsidRDefault="00BB7079" w:rsidP="00BB707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</w:r>
    </w:p>
    <w:p w:rsidR="00BB7079" w:rsidRPr="0070528E" w:rsidRDefault="00BB7079" w:rsidP="00BB7079">
      <w:pPr>
        <w:spacing w:line="235" w:lineRule="auto"/>
        <w:jc w:val="center"/>
        <w:rPr>
          <w:kern w:val="2"/>
          <w:sz w:val="24"/>
          <w:szCs w:val="24"/>
        </w:rPr>
      </w:pPr>
      <w:r w:rsidRPr="0070528E">
        <w:rPr>
          <w:kern w:val="2"/>
          <w:sz w:val="24"/>
          <w:szCs w:val="24"/>
        </w:rPr>
        <w:t>СВЕДЕНИЯ</w:t>
      </w:r>
    </w:p>
    <w:p w:rsidR="00BB7079" w:rsidRPr="0070528E" w:rsidRDefault="00BB7079" w:rsidP="00BB7079">
      <w:pPr>
        <w:spacing w:line="235" w:lineRule="auto"/>
        <w:jc w:val="center"/>
        <w:rPr>
          <w:kern w:val="2"/>
          <w:sz w:val="24"/>
          <w:szCs w:val="24"/>
        </w:rPr>
      </w:pPr>
      <w:r w:rsidRPr="0070528E">
        <w:rPr>
          <w:kern w:val="2"/>
          <w:sz w:val="24"/>
          <w:szCs w:val="24"/>
        </w:rPr>
        <w:t>о показателях муниципальной программы Привольненского сельского поселения «Обеспечение качественными жилищно-коммунальными у</w:t>
      </w:r>
      <w:r w:rsidRPr="0070528E">
        <w:rPr>
          <w:kern w:val="2"/>
          <w:sz w:val="24"/>
          <w:szCs w:val="24"/>
        </w:rPr>
        <w:t>с</w:t>
      </w:r>
      <w:r w:rsidRPr="0070528E">
        <w:rPr>
          <w:kern w:val="2"/>
          <w:sz w:val="24"/>
          <w:szCs w:val="24"/>
        </w:rPr>
        <w:t>лугами населения Привольненского сельского поселения», подпрограмм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и их значениях</w:t>
      </w:r>
    </w:p>
    <w:p w:rsidR="00BB7079" w:rsidRPr="002A6E4C" w:rsidRDefault="00BB7079" w:rsidP="00BB7079">
      <w:pPr>
        <w:spacing w:line="235" w:lineRule="auto"/>
        <w:jc w:val="center"/>
        <w:rPr>
          <w:kern w:val="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1744"/>
        <w:gridCol w:w="920"/>
        <w:gridCol w:w="790"/>
        <w:gridCol w:w="790"/>
        <w:gridCol w:w="796"/>
        <w:gridCol w:w="804"/>
        <w:gridCol w:w="771"/>
        <w:gridCol w:w="791"/>
        <w:gridCol w:w="768"/>
        <w:gridCol w:w="813"/>
        <w:gridCol w:w="784"/>
        <w:gridCol w:w="796"/>
        <w:gridCol w:w="787"/>
        <w:gridCol w:w="794"/>
        <w:gridCol w:w="791"/>
        <w:gridCol w:w="787"/>
        <w:gridCol w:w="794"/>
      </w:tblGrid>
      <w:tr w:rsidR="00BB7079" w:rsidRPr="002A072A" w:rsidTr="00A27C8F">
        <w:trPr>
          <w:tblHeader/>
        </w:trPr>
        <w:tc>
          <w:tcPr>
            <w:tcW w:w="568" w:type="dxa"/>
            <w:vMerge w:val="restart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spellStart"/>
            <w:proofErr w:type="gramStart"/>
            <w:r w:rsidRPr="002A072A">
              <w:rPr>
                <w:kern w:val="2"/>
              </w:rPr>
              <w:t>п</w:t>
            </w:r>
            <w:proofErr w:type="spellEnd"/>
            <w:proofErr w:type="gramEnd"/>
            <w:r w:rsidRPr="002A072A">
              <w:rPr>
                <w:kern w:val="2"/>
              </w:rPr>
              <w:t>/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</w:p>
        </w:tc>
        <w:tc>
          <w:tcPr>
            <w:tcW w:w="1741" w:type="dxa"/>
            <w:vMerge w:val="restart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>аимен</w:t>
            </w:r>
            <w:r w:rsidRPr="002A072A">
              <w:rPr>
                <w:kern w:val="2"/>
              </w:rPr>
              <w:t>о</w:t>
            </w:r>
            <w:r w:rsidRPr="002A072A">
              <w:rPr>
                <w:kern w:val="2"/>
              </w:rPr>
              <w:t xml:space="preserve">вание </w:t>
            </w:r>
          </w:p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19" w:type="dxa"/>
            <w:vMerge w:val="restart"/>
          </w:tcPr>
          <w:p w:rsidR="00BB7079" w:rsidRPr="002A072A" w:rsidRDefault="00BB7079" w:rsidP="00A27C8F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spellStart"/>
            <w:proofErr w:type="gramStart"/>
            <w:r w:rsidRPr="002A072A">
              <w:rPr>
                <w:spacing w:val="-6"/>
              </w:rPr>
              <w:t>п</w:t>
            </w:r>
            <w:r w:rsidRPr="002A072A">
              <w:rPr>
                <w:spacing w:val="-6"/>
              </w:rPr>
              <w:t>о</w:t>
            </w:r>
            <w:r w:rsidRPr="002A072A">
              <w:rPr>
                <w:spacing w:val="-6"/>
              </w:rPr>
              <w:t>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spellEnd"/>
            <w:proofErr w:type="gramEnd"/>
          </w:p>
        </w:tc>
        <w:tc>
          <w:tcPr>
            <w:tcW w:w="788" w:type="dxa"/>
            <w:vMerge w:val="restart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1038" w:type="dxa"/>
            <w:gridSpan w:val="14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BB7079" w:rsidRPr="002A072A" w:rsidTr="00A27C8F">
        <w:trPr>
          <w:tblHeader/>
        </w:trPr>
        <w:tc>
          <w:tcPr>
            <w:tcW w:w="568" w:type="dxa"/>
            <w:vMerge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41" w:type="dxa"/>
            <w:vMerge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19" w:type="dxa"/>
            <w:vMerge/>
          </w:tcPr>
          <w:p w:rsidR="00BB7079" w:rsidRPr="002A072A" w:rsidRDefault="00BB7079" w:rsidP="00A27C8F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88" w:type="dxa"/>
            <w:vMerge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88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2017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4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2018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6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811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4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85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2" w:type="dxa"/>
            <w:vAlign w:val="center"/>
          </w:tcPr>
          <w:p w:rsidR="00BB7079" w:rsidRPr="002A072A" w:rsidRDefault="00BB7079" w:rsidP="00A27C8F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89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vAlign w:val="center"/>
          </w:tcPr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2" w:type="dxa"/>
            <w:vAlign w:val="center"/>
          </w:tcPr>
          <w:p w:rsidR="00BB7079" w:rsidRPr="002A072A" w:rsidRDefault="00BB7079" w:rsidP="00A27C8F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BB7079" w:rsidRPr="002A072A" w:rsidRDefault="00BB7079" w:rsidP="00A27C8F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BB7079" w:rsidRPr="00D94043" w:rsidRDefault="00BB7079" w:rsidP="00BB7079">
      <w:pPr>
        <w:spacing w:line="235" w:lineRule="auto"/>
        <w:rPr>
          <w:sz w:val="2"/>
          <w:szCs w:val="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1"/>
        <w:gridCol w:w="1740"/>
        <w:gridCol w:w="925"/>
        <w:gridCol w:w="791"/>
        <w:gridCol w:w="792"/>
        <w:gridCol w:w="791"/>
        <w:gridCol w:w="792"/>
        <w:gridCol w:w="789"/>
        <w:gridCol w:w="791"/>
        <w:gridCol w:w="789"/>
        <w:gridCol w:w="790"/>
        <w:gridCol w:w="789"/>
        <w:gridCol w:w="789"/>
        <w:gridCol w:w="790"/>
        <w:gridCol w:w="790"/>
        <w:gridCol w:w="789"/>
        <w:gridCol w:w="790"/>
        <w:gridCol w:w="790"/>
      </w:tblGrid>
      <w:tr w:rsidR="00BB7079" w:rsidRPr="002A072A" w:rsidTr="005F2AB5">
        <w:trPr>
          <w:tblHeader/>
        </w:trPr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740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925" w:type="dxa"/>
          </w:tcPr>
          <w:p w:rsidR="00BB7079" w:rsidRPr="002A072A" w:rsidRDefault="00BB7079" w:rsidP="00A27C8F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92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92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89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89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90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9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BB7079" w:rsidRPr="002A072A" w:rsidTr="005F2AB5">
        <w:tc>
          <w:tcPr>
            <w:tcW w:w="571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517" w:type="dxa"/>
            <w:gridSpan w:val="17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A072A">
              <w:rPr>
                <w:kern w:val="2"/>
              </w:rPr>
              <w:t xml:space="preserve"> программа  «Обеспечение качественными жилищно-коммунальными услугами населения </w:t>
            </w:r>
            <w:r>
              <w:rPr>
                <w:kern w:val="2"/>
              </w:rPr>
              <w:t>Привольненского сельского поселения</w:t>
            </w:r>
            <w:r w:rsidRPr="002A072A">
              <w:rPr>
                <w:kern w:val="2"/>
              </w:rPr>
              <w:t>»</w:t>
            </w: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30A91" w:rsidRDefault="00BB7079" w:rsidP="00A27C8F">
            <w:pPr>
              <w:spacing w:line="235" w:lineRule="auto"/>
              <w:ind w:left="-142" w:right="-198"/>
              <w:jc w:val="center"/>
              <w:rPr>
                <w:kern w:val="2"/>
                <w:lang w:val="en-US"/>
              </w:rPr>
            </w:pPr>
            <w:r w:rsidRPr="002A072A">
              <w:rPr>
                <w:kern w:val="2"/>
              </w:rPr>
              <w:t>1.</w:t>
            </w:r>
          </w:p>
        </w:tc>
        <w:tc>
          <w:tcPr>
            <w:tcW w:w="1740" w:type="dxa"/>
            <w:hideMark/>
          </w:tcPr>
          <w:p w:rsidR="00BB7079" w:rsidRPr="008308E8" w:rsidRDefault="00BB7079" w:rsidP="00A27C8F">
            <w:pPr>
              <w:spacing w:line="235" w:lineRule="auto"/>
              <w:rPr>
                <w:kern w:val="2"/>
              </w:rPr>
            </w:pPr>
            <w:r w:rsidRPr="008308E8">
              <w:rPr>
                <w:kern w:val="2"/>
              </w:rPr>
              <w:t xml:space="preserve">1. </w:t>
            </w:r>
            <w:r w:rsidRPr="008308E8">
              <w:rPr>
                <w:rFonts w:eastAsia="Calibri"/>
                <w:lang w:eastAsia="en-US"/>
              </w:rPr>
              <w:t>процент пр</w:t>
            </w:r>
            <w:r w:rsidRPr="008308E8">
              <w:rPr>
                <w:rFonts w:eastAsia="Calibri"/>
                <w:lang w:eastAsia="en-US"/>
              </w:rPr>
              <w:t>и</w:t>
            </w:r>
            <w:r w:rsidRPr="008308E8">
              <w:rPr>
                <w:rFonts w:eastAsia="Calibri"/>
                <w:lang w:eastAsia="en-US"/>
              </w:rPr>
              <w:t>влечения насел</w:t>
            </w:r>
            <w:r w:rsidRPr="008308E8">
              <w:rPr>
                <w:rFonts w:eastAsia="Calibri"/>
                <w:lang w:eastAsia="en-US"/>
              </w:rPr>
              <w:t>е</w:t>
            </w:r>
            <w:r w:rsidRPr="008308E8">
              <w:rPr>
                <w:rFonts w:eastAsia="Calibri"/>
                <w:lang w:eastAsia="en-US"/>
              </w:rPr>
              <w:t>ния поселения к работам по благ</w:t>
            </w:r>
            <w:r w:rsidRPr="008308E8">
              <w:rPr>
                <w:rFonts w:eastAsia="Calibri"/>
                <w:lang w:eastAsia="en-US"/>
              </w:rPr>
              <w:t>о</w:t>
            </w:r>
            <w:r w:rsidRPr="008308E8">
              <w:rPr>
                <w:rFonts w:eastAsia="Calibri"/>
                <w:lang w:eastAsia="en-US"/>
              </w:rPr>
              <w:t>устройству</w:t>
            </w:r>
          </w:p>
        </w:tc>
        <w:tc>
          <w:tcPr>
            <w:tcW w:w="925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ind w:left="-142" w:right="-198"/>
              <w:jc w:val="center"/>
              <w:rPr>
                <w:kern w:val="2"/>
              </w:rPr>
            </w:pPr>
          </w:p>
        </w:tc>
        <w:tc>
          <w:tcPr>
            <w:tcW w:w="1740" w:type="dxa"/>
            <w:hideMark/>
          </w:tcPr>
          <w:p w:rsidR="00BB7079" w:rsidRPr="008308E8" w:rsidRDefault="00BB7079" w:rsidP="00A27C8F">
            <w:pPr>
              <w:spacing w:line="235" w:lineRule="auto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8308E8">
              <w:rPr>
                <w:rFonts w:eastAsia="Calibri"/>
                <w:lang w:eastAsia="en-US"/>
              </w:rPr>
              <w:t>процент пр</w:t>
            </w:r>
            <w:r w:rsidRPr="008308E8">
              <w:rPr>
                <w:rFonts w:eastAsia="Calibri"/>
                <w:lang w:eastAsia="en-US"/>
              </w:rPr>
              <w:t>и</w:t>
            </w:r>
            <w:r w:rsidRPr="008308E8">
              <w:rPr>
                <w:rFonts w:eastAsia="Calibri"/>
                <w:lang w:eastAsia="en-US"/>
              </w:rPr>
              <w:t>влечения пре</w:t>
            </w:r>
            <w:r w:rsidRPr="008308E8">
              <w:rPr>
                <w:rFonts w:eastAsia="Calibri"/>
                <w:lang w:eastAsia="en-US"/>
              </w:rPr>
              <w:t>д</w:t>
            </w:r>
            <w:r w:rsidRPr="008308E8">
              <w:rPr>
                <w:rFonts w:eastAsia="Calibri"/>
                <w:lang w:eastAsia="en-US"/>
              </w:rPr>
              <w:t>приятий и орган</w:t>
            </w:r>
            <w:r w:rsidRPr="008308E8">
              <w:rPr>
                <w:rFonts w:eastAsia="Calibri"/>
                <w:lang w:eastAsia="en-US"/>
              </w:rPr>
              <w:t>и</w:t>
            </w:r>
            <w:r w:rsidRPr="008308E8">
              <w:rPr>
                <w:rFonts w:eastAsia="Calibri"/>
                <w:lang w:eastAsia="en-US"/>
              </w:rPr>
              <w:t>заций поселения к работам по благ</w:t>
            </w:r>
            <w:r w:rsidRPr="008308E8">
              <w:rPr>
                <w:rFonts w:eastAsia="Calibri"/>
                <w:lang w:eastAsia="en-US"/>
              </w:rPr>
              <w:t>о</w:t>
            </w:r>
            <w:r w:rsidRPr="008308E8">
              <w:rPr>
                <w:rFonts w:eastAsia="Calibri"/>
                <w:lang w:eastAsia="en-US"/>
              </w:rPr>
              <w:t>устройству</w:t>
            </w:r>
          </w:p>
        </w:tc>
        <w:tc>
          <w:tcPr>
            <w:tcW w:w="925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ind w:left="-142" w:right="-198"/>
              <w:jc w:val="center"/>
              <w:rPr>
                <w:kern w:val="2"/>
              </w:rPr>
            </w:pPr>
          </w:p>
        </w:tc>
        <w:tc>
          <w:tcPr>
            <w:tcW w:w="1740" w:type="dxa"/>
            <w:hideMark/>
          </w:tcPr>
          <w:p w:rsidR="00BB7079" w:rsidRPr="008308E8" w:rsidRDefault="00BB7079" w:rsidP="00A27C8F">
            <w:pPr>
              <w:spacing w:line="235" w:lineRule="auto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8308E8">
              <w:rPr>
                <w:rFonts w:eastAsia="Calibri"/>
                <w:lang w:eastAsia="en-US"/>
              </w:rPr>
              <w:t>уровень  благ</w:t>
            </w:r>
            <w:r w:rsidRPr="008308E8">
              <w:rPr>
                <w:rFonts w:eastAsia="Calibri"/>
                <w:lang w:eastAsia="en-US"/>
              </w:rPr>
              <w:t>о</w:t>
            </w:r>
            <w:r w:rsidRPr="008308E8">
              <w:rPr>
                <w:rFonts w:eastAsia="Calibri"/>
                <w:lang w:eastAsia="en-US"/>
              </w:rPr>
              <w:t>устроенности п</w:t>
            </w:r>
            <w:r w:rsidRPr="008308E8">
              <w:rPr>
                <w:rFonts w:eastAsia="Calibri"/>
                <w:lang w:eastAsia="en-US"/>
              </w:rPr>
              <w:t>о</w:t>
            </w:r>
            <w:r w:rsidRPr="008308E8">
              <w:rPr>
                <w:rFonts w:eastAsia="Calibri"/>
                <w:lang w:eastAsia="en-US"/>
              </w:rPr>
              <w:t>селения (обесп</w:t>
            </w:r>
            <w:r w:rsidRPr="008308E8">
              <w:rPr>
                <w:rFonts w:eastAsia="Calibri"/>
                <w:lang w:eastAsia="en-US"/>
              </w:rPr>
              <w:t>е</w:t>
            </w:r>
            <w:r w:rsidRPr="008308E8">
              <w:rPr>
                <w:rFonts w:eastAsia="Calibri"/>
                <w:lang w:eastAsia="en-US"/>
              </w:rPr>
              <w:t>ченность посел</w:t>
            </w:r>
            <w:r w:rsidRPr="008308E8">
              <w:rPr>
                <w:rFonts w:eastAsia="Calibri"/>
                <w:lang w:eastAsia="en-US"/>
              </w:rPr>
              <w:t>е</w:t>
            </w:r>
            <w:r w:rsidRPr="008308E8">
              <w:rPr>
                <w:rFonts w:eastAsia="Calibri"/>
                <w:lang w:eastAsia="en-US"/>
              </w:rPr>
              <w:t>ния сетями н</w:t>
            </w:r>
            <w:r w:rsidRPr="008308E8">
              <w:rPr>
                <w:rFonts w:eastAsia="Calibri"/>
                <w:lang w:eastAsia="en-US"/>
              </w:rPr>
              <w:t>а</w:t>
            </w:r>
            <w:r w:rsidRPr="008308E8">
              <w:rPr>
                <w:rFonts w:eastAsia="Calibri"/>
                <w:lang w:eastAsia="en-US"/>
              </w:rPr>
              <w:t>ружного освещ</w:t>
            </w:r>
            <w:r w:rsidRPr="008308E8">
              <w:rPr>
                <w:rFonts w:eastAsia="Calibri"/>
                <w:lang w:eastAsia="en-US"/>
              </w:rPr>
              <w:t>е</w:t>
            </w:r>
            <w:r w:rsidRPr="008308E8">
              <w:rPr>
                <w:rFonts w:eastAsia="Calibri"/>
                <w:lang w:eastAsia="en-US"/>
              </w:rPr>
              <w:t>ния, зелёными н</w:t>
            </w:r>
            <w:r w:rsidRPr="008308E8">
              <w:rPr>
                <w:rFonts w:eastAsia="Calibri"/>
                <w:lang w:eastAsia="en-US"/>
              </w:rPr>
              <w:t>а</w:t>
            </w:r>
            <w:r w:rsidRPr="008308E8">
              <w:rPr>
                <w:rFonts w:eastAsia="Calibri"/>
                <w:lang w:eastAsia="en-US"/>
              </w:rPr>
              <w:t>саждениями, де</w:t>
            </w:r>
            <w:r w:rsidRPr="008308E8">
              <w:rPr>
                <w:rFonts w:eastAsia="Calibri"/>
                <w:lang w:eastAsia="en-US"/>
              </w:rPr>
              <w:t>т</w:t>
            </w:r>
            <w:r w:rsidRPr="008308E8">
              <w:rPr>
                <w:rFonts w:eastAsia="Calibri"/>
                <w:lang w:eastAsia="en-US"/>
              </w:rPr>
              <w:t>скими игровыми и спортивными площадками).</w:t>
            </w:r>
          </w:p>
        </w:tc>
        <w:tc>
          <w:tcPr>
            <w:tcW w:w="925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ind w:left="-142" w:right="-198"/>
              <w:jc w:val="center"/>
              <w:rPr>
                <w:kern w:val="2"/>
              </w:rPr>
            </w:pPr>
          </w:p>
        </w:tc>
        <w:tc>
          <w:tcPr>
            <w:tcW w:w="1740" w:type="dxa"/>
            <w:hideMark/>
          </w:tcPr>
          <w:p w:rsidR="00BB7079" w:rsidRPr="008308E8" w:rsidRDefault="00BB7079" w:rsidP="00A27C8F">
            <w:pPr>
              <w:spacing w:line="235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8308E8">
              <w:rPr>
                <w:color w:val="000000"/>
                <w:kern w:val="2"/>
              </w:rPr>
              <w:t>уровень износа коммунальной инфраструктуры</w:t>
            </w:r>
          </w:p>
        </w:tc>
        <w:tc>
          <w:tcPr>
            <w:tcW w:w="925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  <w:hideMark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89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</w:tcPr>
          <w:p w:rsidR="00BB7079" w:rsidRDefault="00BB7079" w:rsidP="00A27C8F">
            <w:pPr>
              <w:jc w:val="center"/>
              <w:rPr>
                <w:color w:val="000000"/>
              </w:rPr>
            </w:pPr>
          </w:p>
        </w:tc>
      </w:tr>
      <w:tr w:rsidR="00BB7079" w:rsidRPr="002A072A" w:rsidTr="005F2AB5">
        <w:tc>
          <w:tcPr>
            <w:tcW w:w="571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</w:p>
        </w:tc>
        <w:tc>
          <w:tcPr>
            <w:tcW w:w="14517" w:type="dxa"/>
            <w:gridSpan w:val="17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</w:t>
            </w:r>
            <w:r w:rsidRPr="002A072A">
              <w:rPr>
                <w:kern w:val="2"/>
              </w:rPr>
              <w:t xml:space="preserve"> «</w:t>
            </w:r>
            <w:r w:rsidRPr="00F25011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F25011">
              <w:rPr>
                <w:color w:val="000000"/>
                <w:kern w:val="2"/>
              </w:rPr>
              <w:t>»</w:t>
            </w: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40" w:type="dxa"/>
            <w:hideMark/>
          </w:tcPr>
          <w:p w:rsidR="00BB7079" w:rsidRPr="00F25011" w:rsidRDefault="00BB7079" w:rsidP="00A27C8F">
            <w:pPr>
              <w:jc w:val="both"/>
              <w:rPr>
                <w:color w:val="000000"/>
                <w:kern w:val="2"/>
              </w:rPr>
            </w:pPr>
            <w:r>
              <w:rPr>
                <w:kern w:val="2"/>
              </w:rPr>
              <w:t>1.</w:t>
            </w:r>
            <w:r w:rsidRPr="008308E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color w:val="000000"/>
                <w:kern w:val="2"/>
              </w:rPr>
              <w:t>уровень износа коммунальной инфраструктуры</w:t>
            </w:r>
          </w:p>
        </w:tc>
        <w:tc>
          <w:tcPr>
            <w:tcW w:w="925" w:type="dxa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hideMark/>
          </w:tcPr>
          <w:p w:rsidR="00BB7079" w:rsidRPr="00C1177C" w:rsidRDefault="00BB7079" w:rsidP="00A27C8F">
            <w:pPr>
              <w:jc w:val="center"/>
              <w:rPr>
                <w:color w:val="000000"/>
                <w:kern w:val="2"/>
              </w:rPr>
            </w:pPr>
            <w:r w:rsidRPr="00C1177C">
              <w:rPr>
                <w:color w:val="000000"/>
                <w:kern w:val="2"/>
              </w:rPr>
              <w:t>85,2</w:t>
            </w:r>
          </w:p>
        </w:tc>
        <w:tc>
          <w:tcPr>
            <w:tcW w:w="791" w:type="dxa"/>
            <w:hideMark/>
          </w:tcPr>
          <w:p w:rsidR="00BB7079" w:rsidRPr="00C1177C" w:rsidRDefault="00BB7079" w:rsidP="00A27C8F">
            <w:pPr>
              <w:jc w:val="center"/>
              <w:rPr>
                <w:color w:val="000000"/>
                <w:kern w:val="2"/>
              </w:rPr>
            </w:pPr>
            <w:r w:rsidRPr="00C1177C">
              <w:rPr>
                <w:color w:val="000000"/>
                <w:kern w:val="2"/>
              </w:rPr>
              <w:t>85,3</w:t>
            </w:r>
          </w:p>
        </w:tc>
        <w:tc>
          <w:tcPr>
            <w:tcW w:w="792" w:type="dxa"/>
            <w:hideMark/>
          </w:tcPr>
          <w:p w:rsidR="00BB7079" w:rsidRPr="00C1177C" w:rsidRDefault="00BB7079" w:rsidP="00A27C8F">
            <w:pPr>
              <w:jc w:val="center"/>
              <w:rPr>
                <w:color w:val="000000"/>
                <w:kern w:val="2"/>
              </w:rPr>
            </w:pPr>
            <w:r w:rsidRPr="00C1177C">
              <w:rPr>
                <w:color w:val="000000"/>
                <w:kern w:val="2"/>
              </w:rPr>
              <w:t>85,4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  <w:rPr>
                <w:color w:val="000000"/>
                <w:kern w:val="2"/>
              </w:rPr>
            </w:pPr>
            <w:r w:rsidRPr="00C1177C">
              <w:rPr>
                <w:color w:val="000000"/>
                <w:kern w:val="2"/>
              </w:rPr>
              <w:t>85,5</w:t>
            </w: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</w:pPr>
            <w:r>
              <w:t>85,6</w:t>
            </w:r>
          </w:p>
          <w:p w:rsidR="00BB7079" w:rsidRPr="002A072A" w:rsidRDefault="00BB7079" w:rsidP="00A2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hideMark/>
          </w:tcPr>
          <w:p w:rsidR="00BB7079" w:rsidRPr="002A072A" w:rsidRDefault="00BB7079" w:rsidP="00A27C8F">
            <w:pPr>
              <w:jc w:val="center"/>
              <w:rPr>
                <w:sz w:val="24"/>
                <w:szCs w:val="24"/>
              </w:rPr>
            </w:pPr>
            <w:r>
              <w:t>85,7</w:t>
            </w:r>
          </w:p>
        </w:tc>
        <w:tc>
          <w:tcPr>
            <w:tcW w:w="790" w:type="dxa"/>
            <w:hideMark/>
          </w:tcPr>
          <w:p w:rsidR="00BB7079" w:rsidRPr="00C1177C" w:rsidRDefault="00BB7079" w:rsidP="00A27C8F">
            <w:pPr>
              <w:jc w:val="center"/>
            </w:pPr>
            <w:r w:rsidRPr="00C1177C">
              <w:t>85,8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</w:pPr>
            <w:r>
              <w:t>85,9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</w:pPr>
            <w:r>
              <w:t>86,0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86,1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86,2</w:t>
            </w:r>
          </w:p>
        </w:tc>
        <w:tc>
          <w:tcPr>
            <w:tcW w:w="789" w:type="dxa"/>
          </w:tcPr>
          <w:p w:rsidR="00BB7079" w:rsidRPr="00C1177C" w:rsidRDefault="00BB7079" w:rsidP="00A27C8F">
            <w:pPr>
              <w:jc w:val="center"/>
            </w:pPr>
            <w:r>
              <w:t>86,3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86,4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86,5</w:t>
            </w: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40" w:type="dxa"/>
            <w:hideMark/>
          </w:tcPr>
          <w:p w:rsidR="00BB7079" w:rsidRPr="00F25011" w:rsidRDefault="00BB7079" w:rsidP="00A27C8F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1.2 </w:t>
            </w:r>
            <w:r w:rsidRPr="00F25011">
              <w:rPr>
                <w:color w:val="000000"/>
                <w:kern w:val="2"/>
              </w:rPr>
              <w:t>доля водопр</w:t>
            </w:r>
            <w:r w:rsidRPr="00F25011">
              <w:rPr>
                <w:color w:val="000000"/>
                <w:kern w:val="2"/>
              </w:rPr>
              <w:t>о</w:t>
            </w:r>
            <w:r w:rsidRPr="00F25011">
              <w:rPr>
                <w:color w:val="000000"/>
                <w:kern w:val="2"/>
              </w:rPr>
              <w:t>водных сетей, н</w:t>
            </w:r>
            <w:r w:rsidRPr="00F25011">
              <w:rPr>
                <w:color w:val="000000"/>
                <w:kern w:val="2"/>
              </w:rPr>
              <w:t>у</w:t>
            </w:r>
            <w:r w:rsidRPr="00F25011">
              <w:rPr>
                <w:color w:val="000000"/>
                <w:kern w:val="2"/>
              </w:rPr>
              <w:t>ждающихся в з</w:t>
            </w:r>
            <w:r w:rsidRPr="00F25011">
              <w:rPr>
                <w:color w:val="000000"/>
                <w:kern w:val="2"/>
              </w:rPr>
              <w:t>а</w:t>
            </w:r>
            <w:r w:rsidRPr="00F25011">
              <w:rPr>
                <w:color w:val="000000"/>
                <w:kern w:val="2"/>
              </w:rPr>
              <w:t>мене</w:t>
            </w:r>
          </w:p>
        </w:tc>
        <w:tc>
          <w:tcPr>
            <w:tcW w:w="925" w:type="dxa"/>
          </w:tcPr>
          <w:p w:rsidR="00BB7079" w:rsidRDefault="00BB7079" w:rsidP="00A27C8F">
            <w:pPr>
              <w:jc w:val="center"/>
              <w:rPr>
                <w:sz w:val="24"/>
                <w:szCs w:val="24"/>
              </w:rPr>
            </w:pPr>
            <w:r>
              <w:t>ведомс</w:t>
            </w:r>
            <w:r>
              <w:t>т</w:t>
            </w:r>
            <w:r>
              <w:t>венный</w:t>
            </w:r>
          </w:p>
        </w:tc>
        <w:tc>
          <w:tcPr>
            <w:tcW w:w="791" w:type="dxa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hideMark/>
          </w:tcPr>
          <w:p w:rsidR="00BB7079" w:rsidRPr="00C1177C" w:rsidRDefault="00BB7079" w:rsidP="00A27C8F">
            <w:pPr>
              <w:jc w:val="center"/>
              <w:rPr>
                <w:kern w:val="2"/>
              </w:rPr>
            </w:pPr>
            <w:r w:rsidRPr="00C1177C">
              <w:rPr>
                <w:kern w:val="2"/>
              </w:rPr>
              <w:t>37,9</w:t>
            </w:r>
          </w:p>
        </w:tc>
        <w:tc>
          <w:tcPr>
            <w:tcW w:w="791" w:type="dxa"/>
            <w:hideMark/>
          </w:tcPr>
          <w:p w:rsidR="00BB7079" w:rsidRPr="00C1177C" w:rsidRDefault="00BB7079" w:rsidP="00A27C8F">
            <w:pPr>
              <w:jc w:val="center"/>
              <w:rPr>
                <w:kern w:val="2"/>
              </w:rPr>
            </w:pPr>
            <w:r w:rsidRPr="00C1177C">
              <w:rPr>
                <w:kern w:val="2"/>
              </w:rPr>
              <w:t>37,9</w:t>
            </w:r>
          </w:p>
        </w:tc>
        <w:tc>
          <w:tcPr>
            <w:tcW w:w="792" w:type="dxa"/>
            <w:hideMark/>
          </w:tcPr>
          <w:p w:rsidR="00BB7079" w:rsidRPr="00C1177C" w:rsidRDefault="00BB7079" w:rsidP="00A27C8F">
            <w:pPr>
              <w:jc w:val="center"/>
              <w:rPr>
                <w:kern w:val="2"/>
              </w:rPr>
            </w:pPr>
            <w:r w:rsidRPr="00C1177C">
              <w:rPr>
                <w:kern w:val="2"/>
              </w:rPr>
              <w:t>37,9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  <w:rPr>
                <w:kern w:val="2"/>
              </w:rPr>
            </w:pPr>
            <w:r w:rsidRPr="00C1177C">
              <w:rPr>
                <w:kern w:val="2"/>
              </w:rPr>
              <w:t>37,9</w:t>
            </w:r>
          </w:p>
        </w:tc>
        <w:tc>
          <w:tcPr>
            <w:tcW w:w="791" w:type="dxa"/>
            <w:hideMark/>
          </w:tcPr>
          <w:p w:rsidR="00BB7079" w:rsidRPr="00C1177C" w:rsidRDefault="00BB7079" w:rsidP="00A27C8F">
            <w:pPr>
              <w:jc w:val="center"/>
            </w:pPr>
            <w:r w:rsidRPr="00C1177C">
              <w:t>38,0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</w:pPr>
            <w:r>
              <w:t>38,2</w:t>
            </w:r>
          </w:p>
        </w:tc>
        <w:tc>
          <w:tcPr>
            <w:tcW w:w="790" w:type="dxa"/>
            <w:hideMark/>
          </w:tcPr>
          <w:p w:rsidR="00BB7079" w:rsidRPr="00C1177C" w:rsidRDefault="00BB7079" w:rsidP="00A27C8F">
            <w:pPr>
              <w:jc w:val="center"/>
            </w:pPr>
            <w:r>
              <w:t>38,3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</w:pPr>
            <w:r>
              <w:t>38,5</w:t>
            </w:r>
          </w:p>
        </w:tc>
        <w:tc>
          <w:tcPr>
            <w:tcW w:w="789" w:type="dxa"/>
            <w:hideMark/>
          </w:tcPr>
          <w:p w:rsidR="00BB7079" w:rsidRPr="00C1177C" w:rsidRDefault="00BB7079" w:rsidP="00A27C8F">
            <w:pPr>
              <w:jc w:val="center"/>
            </w:pPr>
            <w:r>
              <w:t>38,7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39,0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39,2</w:t>
            </w:r>
          </w:p>
        </w:tc>
        <w:tc>
          <w:tcPr>
            <w:tcW w:w="789" w:type="dxa"/>
          </w:tcPr>
          <w:p w:rsidR="00BB7079" w:rsidRPr="00C1177C" w:rsidRDefault="00BB7079" w:rsidP="00A27C8F">
            <w:pPr>
              <w:jc w:val="center"/>
            </w:pPr>
            <w:r>
              <w:t>39,5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39,7</w:t>
            </w:r>
          </w:p>
        </w:tc>
        <w:tc>
          <w:tcPr>
            <w:tcW w:w="790" w:type="dxa"/>
          </w:tcPr>
          <w:p w:rsidR="00BB7079" w:rsidRPr="00C1177C" w:rsidRDefault="00BB7079" w:rsidP="00A27C8F">
            <w:pPr>
              <w:jc w:val="center"/>
            </w:pPr>
            <w:r>
              <w:t>40,0</w:t>
            </w:r>
          </w:p>
        </w:tc>
      </w:tr>
      <w:tr w:rsidR="00BB7079" w:rsidRPr="002A072A" w:rsidTr="005F2AB5">
        <w:tc>
          <w:tcPr>
            <w:tcW w:w="571" w:type="dxa"/>
            <w:shd w:val="clear" w:color="auto" w:fill="FFFFFF"/>
          </w:tcPr>
          <w:p w:rsidR="00BB7079" w:rsidRPr="00FE5A47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14517" w:type="dxa"/>
            <w:gridSpan w:val="17"/>
            <w:shd w:val="clear" w:color="auto" w:fill="FFFFFF"/>
          </w:tcPr>
          <w:p w:rsidR="00BB7079" w:rsidRPr="00F25011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F25011">
              <w:rPr>
                <w:kern w:val="2"/>
              </w:rPr>
              <w:t>Подпрограмма «Благоустройство»</w:t>
            </w:r>
          </w:p>
        </w:tc>
      </w:tr>
      <w:tr w:rsidR="00BB7079" w:rsidRPr="002A072A" w:rsidTr="005F2AB5">
        <w:tc>
          <w:tcPr>
            <w:tcW w:w="571" w:type="dxa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40" w:type="dxa"/>
            <w:hideMark/>
          </w:tcPr>
          <w:p w:rsidR="00BB7079" w:rsidRPr="000B1879" w:rsidRDefault="00BB7079" w:rsidP="00A27C8F">
            <w:pPr>
              <w:spacing w:line="235" w:lineRule="auto"/>
              <w:rPr>
                <w:kern w:val="2"/>
              </w:rPr>
            </w:pPr>
            <w:r w:rsidRPr="000B1879">
              <w:rPr>
                <w:kern w:val="2"/>
              </w:rPr>
              <w:t xml:space="preserve">2.1 </w:t>
            </w:r>
            <w:r w:rsidRPr="000B1879">
              <w:rPr>
                <w:rFonts w:eastAsia="Calibri"/>
                <w:lang w:eastAsia="en-US"/>
              </w:rPr>
              <w:t>процент пр</w:t>
            </w:r>
            <w:r w:rsidRPr="000B1879">
              <w:rPr>
                <w:rFonts w:eastAsia="Calibri"/>
                <w:lang w:eastAsia="en-US"/>
              </w:rPr>
              <w:t>и</w:t>
            </w:r>
            <w:r w:rsidRPr="000B1879">
              <w:rPr>
                <w:rFonts w:eastAsia="Calibri"/>
                <w:lang w:eastAsia="en-US"/>
              </w:rPr>
              <w:t>влечения насел</w:t>
            </w:r>
            <w:r w:rsidRPr="000B1879">
              <w:rPr>
                <w:rFonts w:eastAsia="Calibri"/>
                <w:lang w:eastAsia="en-US"/>
              </w:rPr>
              <w:t>е</w:t>
            </w:r>
            <w:r w:rsidRPr="000B1879">
              <w:rPr>
                <w:rFonts w:eastAsia="Calibri"/>
                <w:lang w:eastAsia="en-US"/>
              </w:rPr>
              <w:t>ния поселения к работам по благ</w:t>
            </w:r>
            <w:r w:rsidRPr="000B1879">
              <w:rPr>
                <w:rFonts w:eastAsia="Calibri"/>
                <w:lang w:eastAsia="en-US"/>
              </w:rPr>
              <w:t>о</w:t>
            </w:r>
            <w:r w:rsidRPr="000B1879">
              <w:rPr>
                <w:rFonts w:eastAsia="Calibri"/>
                <w:lang w:eastAsia="en-US"/>
              </w:rPr>
              <w:t>устройству</w:t>
            </w:r>
          </w:p>
        </w:tc>
        <w:tc>
          <w:tcPr>
            <w:tcW w:w="925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sz w:val="24"/>
                <w:szCs w:val="24"/>
              </w:rPr>
            </w:pPr>
            <w:r>
              <w:t>ведомс</w:t>
            </w:r>
            <w:r>
              <w:t>т</w:t>
            </w:r>
            <w:r>
              <w:t>венный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89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90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</w:tr>
      <w:tr w:rsidR="00BB7079" w:rsidRPr="002A072A" w:rsidTr="005F2AB5">
        <w:tc>
          <w:tcPr>
            <w:tcW w:w="57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</w:rPr>
              <w:t>7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40" w:type="dxa"/>
            <w:shd w:val="clear" w:color="auto" w:fill="FFFFFF"/>
            <w:hideMark/>
          </w:tcPr>
          <w:p w:rsidR="00BB7079" w:rsidRPr="000B1879" w:rsidRDefault="00BB7079" w:rsidP="00A27C8F">
            <w:pPr>
              <w:rPr>
                <w:color w:val="000000"/>
              </w:rPr>
            </w:pPr>
            <w:r w:rsidRPr="000B1879">
              <w:rPr>
                <w:kern w:val="2"/>
              </w:rPr>
              <w:t xml:space="preserve">2.2 </w:t>
            </w:r>
            <w:r w:rsidRPr="000B1879">
              <w:rPr>
                <w:rFonts w:eastAsia="Calibri"/>
                <w:lang w:eastAsia="en-US"/>
              </w:rPr>
              <w:t>процент пр</w:t>
            </w:r>
            <w:r w:rsidRPr="000B1879">
              <w:rPr>
                <w:rFonts w:eastAsia="Calibri"/>
                <w:lang w:eastAsia="en-US"/>
              </w:rPr>
              <w:t>и</w:t>
            </w:r>
            <w:r w:rsidRPr="000B1879">
              <w:rPr>
                <w:rFonts w:eastAsia="Calibri"/>
                <w:lang w:eastAsia="en-US"/>
              </w:rPr>
              <w:t>влечения пре</w:t>
            </w:r>
            <w:r w:rsidRPr="000B1879">
              <w:rPr>
                <w:rFonts w:eastAsia="Calibri"/>
                <w:lang w:eastAsia="en-US"/>
              </w:rPr>
              <w:t>д</w:t>
            </w:r>
            <w:r w:rsidRPr="000B1879">
              <w:rPr>
                <w:rFonts w:eastAsia="Calibri"/>
                <w:lang w:eastAsia="en-US"/>
              </w:rPr>
              <w:t>приятий и орган</w:t>
            </w:r>
            <w:r w:rsidRPr="000B1879">
              <w:rPr>
                <w:rFonts w:eastAsia="Calibri"/>
                <w:lang w:eastAsia="en-US"/>
              </w:rPr>
              <w:t>и</w:t>
            </w:r>
            <w:r w:rsidRPr="000B1879">
              <w:rPr>
                <w:rFonts w:eastAsia="Calibri"/>
                <w:lang w:eastAsia="en-US"/>
              </w:rPr>
              <w:t>заций поселения к работам по благ</w:t>
            </w:r>
            <w:r w:rsidRPr="000B1879">
              <w:rPr>
                <w:rFonts w:eastAsia="Calibri"/>
                <w:lang w:eastAsia="en-US"/>
              </w:rPr>
              <w:t>о</w:t>
            </w:r>
            <w:r w:rsidRPr="000B1879">
              <w:rPr>
                <w:rFonts w:eastAsia="Calibri"/>
                <w:lang w:eastAsia="en-US"/>
              </w:rPr>
              <w:t>устройству</w:t>
            </w:r>
          </w:p>
        </w:tc>
        <w:tc>
          <w:tcPr>
            <w:tcW w:w="925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sz w:val="24"/>
                <w:szCs w:val="24"/>
              </w:rPr>
            </w:pPr>
            <w:r>
              <w:t>ведомс</w:t>
            </w:r>
            <w:r>
              <w:t>т</w:t>
            </w:r>
            <w:r>
              <w:t>венный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0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89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95,9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95,9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BB7079" w:rsidRPr="002A072A" w:rsidTr="005F2AB5">
        <w:tc>
          <w:tcPr>
            <w:tcW w:w="57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1740" w:type="dxa"/>
            <w:shd w:val="clear" w:color="auto" w:fill="FFFFFF"/>
            <w:hideMark/>
          </w:tcPr>
          <w:p w:rsidR="00BB7079" w:rsidRPr="000B1879" w:rsidRDefault="00BB7079" w:rsidP="00A27C8F">
            <w:pPr>
              <w:rPr>
                <w:kern w:val="2"/>
              </w:rPr>
            </w:pPr>
            <w:r w:rsidRPr="000B1879">
              <w:rPr>
                <w:rFonts w:eastAsia="Calibri"/>
                <w:lang w:eastAsia="en-US"/>
              </w:rPr>
              <w:t>уровень  благоу</w:t>
            </w:r>
            <w:r w:rsidRPr="000B1879">
              <w:rPr>
                <w:rFonts w:eastAsia="Calibri"/>
                <w:lang w:eastAsia="en-US"/>
              </w:rPr>
              <w:t>с</w:t>
            </w:r>
            <w:r w:rsidRPr="000B1879">
              <w:rPr>
                <w:rFonts w:eastAsia="Calibri"/>
                <w:lang w:eastAsia="en-US"/>
              </w:rPr>
              <w:t>троенности пос</w:t>
            </w:r>
            <w:r w:rsidRPr="000B1879">
              <w:rPr>
                <w:rFonts w:eastAsia="Calibri"/>
                <w:lang w:eastAsia="en-US"/>
              </w:rPr>
              <w:t>е</w:t>
            </w:r>
            <w:r w:rsidRPr="000B1879">
              <w:rPr>
                <w:rFonts w:eastAsia="Calibri"/>
                <w:lang w:eastAsia="en-US"/>
              </w:rPr>
              <w:t>ления (обеспече</w:t>
            </w:r>
            <w:r w:rsidRPr="000B1879">
              <w:rPr>
                <w:rFonts w:eastAsia="Calibri"/>
                <w:lang w:eastAsia="en-US"/>
              </w:rPr>
              <w:t>н</w:t>
            </w:r>
            <w:r w:rsidRPr="000B1879">
              <w:rPr>
                <w:rFonts w:eastAsia="Calibri"/>
                <w:lang w:eastAsia="en-US"/>
              </w:rPr>
              <w:t>ность поселения сетями наружного освещения, зел</w:t>
            </w:r>
            <w:r w:rsidRPr="000B1879">
              <w:rPr>
                <w:rFonts w:eastAsia="Calibri"/>
                <w:lang w:eastAsia="en-US"/>
              </w:rPr>
              <w:t>ё</w:t>
            </w:r>
            <w:r w:rsidRPr="000B1879">
              <w:rPr>
                <w:rFonts w:eastAsia="Calibri"/>
                <w:lang w:eastAsia="en-US"/>
              </w:rPr>
              <w:t>ными насажд</w:t>
            </w:r>
            <w:r w:rsidRPr="000B1879">
              <w:rPr>
                <w:rFonts w:eastAsia="Calibri"/>
                <w:lang w:eastAsia="en-US"/>
              </w:rPr>
              <w:t>е</w:t>
            </w:r>
            <w:r w:rsidRPr="000B1879">
              <w:rPr>
                <w:rFonts w:eastAsia="Calibri"/>
                <w:lang w:eastAsia="en-US"/>
              </w:rPr>
              <w:t>ниями, детскими игровыми и спо</w:t>
            </w:r>
            <w:r w:rsidRPr="000B1879">
              <w:rPr>
                <w:rFonts w:eastAsia="Calibri"/>
                <w:lang w:eastAsia="en-US"/>
              </w:rPr>
              <w:t>р</w:t>
            </w:r>
            <w:r w:rsidRPr="000B1879">
              <w:rPr>
                <w:rFonts w:eastAsia="Calibri"/>
                <w:lang w:eastAsia="en-US"/>
              </w:rPr>
              <w:t>тивными площа</w:t>
            </w:r>
            <w:r w:rsidRPr="000B1879">
              <w:rPr>
                <w:rFonts w:eastAsia="Calibri"/>
                <w:lang w:eastAsia="en-US"/>
              </w:rPr>
              <w:t>д</w:t>
            </w:r>
            <w:r w:rsidRPr="000B1879">
              <w:rPr>
                <w:rFonts w:eastAsia="Calibri"/>
                <w:lang w:eastAsia="en-US"/>
              </w:rPr>
              <w:t>ками).</w:t>
            </w:r>
          </w:p>
        </w:tc>
        <w:tc>
          <w:tcPr>
            <w:tcW w:w="925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sz w:val="24"/>
                <w:szCs w:val="24"/>
              </w:rPr>
            </w:pPr>
            <w:r>
              <w:t>ведомс</w:t>
            </w:r>
            <w:r>
              <w:t>т</w:t>
            </w:r>
            <w:r>
              <w:t>венный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Default="00BB7079" w:rsidP="00A27C8F">
            <w:pPr>
              <w:jc w:val="center"/>
              <w:rPr>
                <w:color w:val="000000"/>
                <w:sz w:val="24"/>
                <w:szCs w:val="24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70,0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75,0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76,0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77,0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78,0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80,0</w:t>
            </w:r>
          </w:p>
        </w:tc>
        <w:tc>
          <w:tcPr>
            <w:tcW w:w="790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82,0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83,0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84,0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86,0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87,0</w:t>
            </w:r>
          </w:p>
        </w:tc>
        <w:tc>
          <w:tcPr>
            <w:tcW w:w="789" w:type="dxa"/>
            <w:shd w:val="clear" w:color="auto" w:fill="FFFFFF"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88,0</w:t>
            </w:r>
          </w:p>
        </w:tc>
        <w:tc>
          <w:tcPr>
            <w:tcW w:w="790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90" w:type="dxa"/>
            <w:shd w:val="clear" w:color="auto" w:fill="FFFFFF"/>
          </w:tcPr>
          <w:p w:rsidR="00BB7079" w:rsidRDefault="00BB7079" w:rsidP="00A27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BB7079" w:rsidRPr="002A072A" w:rsidTr="005F2AB5">
        <w:tc>
          <w:tcPr>
            <w:tcW w:w="571" w:type="dxa"/>
            <w:shd w:val="clear" w:color="auto" w:fill="FFFFFF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9.</w:t>
            </w:r>
          </w:p>
        </w:tc>
        <w:tc>
          <w:tcPr>
            <w:tcW w:w="14517" w:type="dxa"/>
            <w:gridSpan w:val="17"/>
            <w:shd w:val="clear" w:color="auto" w:fill="FFFFFF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Подпрограмма «</w:t>
            </w:r>
            <w:r w:rsidRPr="00F25011">
              <w:t>Межевание земельных участков</w:t>
            </w:r>
            <w:r w:rsidRPr="00F25011">
              <w:rPr>
                <w:kern w:val="2"/>
              </w:rPr>
              <w:t>»</w:t>
            </w:r>
          </w:p>
        </w:tc>
      </w:tr>
      <w:tr w:rsidR="00BB7079" w:rsidRPr="002A072A" w:rsidTr="005F2AB5">
        <w:tc>
          <w:tcPr>
            <w:tcW w:w="571" w:type="dxa"/>
            <w:shd w:val="clear" w:color="auto" w:fill="FFFFFF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40" w:type="dxa"/>
            <w:shd w:val="clear" w:color="auto" w:fill="FFFFFF"/>
            <w:hideMark/>
          </w:tcPr>
          <w:p w:rsidR="00BB7079" w:rsidRPr="002A072A" w:rsidRDefault="00BB7079" w:rsidP="00A27C8F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3.1. </w:t>
            </w:r>
            <w:r w:rsidRPr="000B1879">
              <w:rPr>
                <w:rFonts w:eastAsia="Calibri"/>
                <w:lang w:eastAsia="en-US"/>
              </w:rPr>
              <w:t xml:space="preserve">процент </w:t>
            </w:r>
            <w:r w:rsidRPr="000B1879">
              <w:rPr>
                <w:color w:val="000000"/>
              </w:rPr>
              <w:t>мер</w:t>
            </w:r>
            <w:r w:rsidRPr="000B1879">
              <w:rPr>
                <w:color w:val="000000"/>
              </w:rPr>
              <w:t>о</w:t>
            </w:r>
            <w:r w:rsidRPr="000B1879">
              <w:rPr>
                <w:color w:val="000000"/>
              </w:rPr>
              <w:t>приятий по земл</w:t>
            </w:r>
            <w:r w:rsidRPr="000B1879">
              <w:rPr>
                <w:color w:val="000000"/>
              </w:rPr>
              <w:t>е</w:t>
            </w:r>
            <w:r w:rsidRPr="000B1879">
              <w:rPr>
                <w:color w:val="000000"/>
              </w:rPr>
              <w:t>устройству и зе</w:t>
            </w:r>
            <w:r w:rsidRPr="000B1879">
              <w:rPr>
                <w:color w:val="000000"/>
              </w:rPr>
              <w:t>м</w:t>
            </w:r>
            <w:r w:rsidRPr="000B1879">
              <w:rPr>
                <w:color w:val="000000"/>
              </w:rPr>
              <w:t>лепользованию</w:t>
            </w:r>
          </w:p>
        </w:tc>
        <w:tc>
          <w:tcPr>
            <w:tcW w:w="925" w:type="dxa"/>
            <w:shd w:val="clear" w:color="auto" w:fill="FFFFFF"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2A072A" w:rsidRDefault="00BB7079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процен</w:t>
            </w:r>
            <w:r w:rsidRPr="002A072A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95,0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95,0</w:t>
            </w:r>
          </w:p>
        </w:tc>
        <w:tc>
          <w:tcPr>
            <w:tcW w:w="792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95,0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,1</w:t>
            </w:r>
          </w:p>
        </w:tc>
        <w:tc>
          <w:tcPr>
            <w:tcW w:w="791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,2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,3</w:t>
            </w:r>
          </w:p>
        </w:tc>
        <w:tc>
          <w:tcPr>
            <w:tcW w:w="790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,4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,5</w:t>
            </w:r>
          </w:p>
        </w:tc>
        <w:tc>
          <w:tcPr>
            <w:tcW w:w="789" w:type="dxa"/>
            <w:shd w:val="clear" w:color="auto" w:fill="FFFFFF"/>
            <w:hideMark/>
          </w:tcPr>
          <w:p w:rsidR="00BB7079" w:rsidRPr="00F363BA" w:rsidRDefault="00BB7079" w:rsidP="00A27C8F">
            <w:pPr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,6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,7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,8</w:t>
            </w:r>
          </w:p>
        </w:tc>
        <w:tc>
          <w:tcPr>
            <w:tcW w:w="789" w:type="dxa"/>
            <w:shd w:val="clear" w:color="auto" w:fill="FFFFFF"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F363BA">
              <w:rPr>
                <w:color w:val="000000"/>
                <w:kern w:val="2"/>
              </w:rPr>
              <w:t>95</w:t>
            </w:r>
            <w:r>
              <w:rPr>
                <w:color w:val="000000"/>
                <w:kern w:val="2"/>
              </w:rPr>
              <w:t>,9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96</w:t>
            </w:r>
            <w:r w:rsidRPr="00F363BA">
              <w:rPr>
                <w:color w:val="000000"/>
                <w:kern w:val="2"/>
              </w:rPr>
              <w:t>,0</w:t>
            </w:r>
          </w:p>
        </w:tc>
        <w:tc>
          <w:tcPr>
            <w:tcW w:w="790" w:type="dxa"/>
            <w:shd w:val="clear" w:color="auto" w:fill="FFFFFF"/>
          </w:tcPr>
          <w:p w:rsidR="00BB7079" w:rsidRPr="00F363BA" w:rsidRDefault="00BB7079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96</w:t>
            </w:r>
            <w:r w:rsidRPr="00F363BA">
              <w:rPr>
                <w:color w:val="000000"/>
                <w:kern w:val="2"/>
              </w:rPr>
              <w:t>,0</w:t>
            </w:r>
          </w:p>
        </w:tc>
      </w:tr>
      <w:tr w:rsidR="005F2AB5" w:rsidRPr="002A072A" w:rsidTr="0017148B">
        <w:tc>
          <w:tcPr>
            <w:tcW w:w="571" w:type="dxa"/>
            <w:shd w:val="clear" w:color="auto" w:fill="FFFFFF"/>
            <w:hideMark/>
          </w:tcPr>
          <w:p w:rsidR="005F2AB5" w:rsidRDefault="005F2AB5" w:rsidP="00A27C8F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</w:t>
            </w:r>
          </w:p>
        </w:tc>
        <w:tc>
          <w:tcPr>
            <w:tcW w:w="14517" w:type="dxa"/>
            <w:gridSpan w:val="17"/>
            <w:shd w:val="clear" w:color="auto" w:fill="FFFFFF"/>
            <w:hideMark/>
          </w:tcPr>
          <w:p w:rsidR="005F2AB5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 w:rsidRPr="002A072A">
              <w:rPr>
                <w:kern w:val="2"/>
              </w:rPr>
              <w:t>Подпрограмма «</w:t>
            </w:r>
            <w:r w:rsidR="00D3267C" w:rsidRPr="00D3267C">
              <w:rPr>
                <w:rStyle w:val="ac"/>
                <w:b w:val="0"/>
                <w:bCs w:val="0"/>
              </w:rPr>
              <w:t>Оборудование типовых контейнерных площадок на территории Привольненского сельского поселения</w:t>
            </w:r>
            <w:r w:rsidRPr="00F25011">
              <w:rPr>
                <w:kern w:val="2"/>
              </w:rPr>
              <w:t>»</w:t>
            </w:r>
          </w:p>
        </w:tc>
      </w:tr>
      <w:tr w:rsidR="005F2AB5" w:rsidRPr="002A072A" w:rsidTr="005F2AB5">
        <w:tc>
          <w:tcPr>
            <w:tcW w:w="571" w:type="dxa"/>
            <w:shd w:val="clear" w:color="auto" w:fill="FFFFFF"/>
            <w:hideMark/>
          </w:tcPr>
          <w:p w:rsidR="005F2AB5" w:rsidRDefault="005F2AB5" w:rsidP="00A27C8F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shd w:val="clear" w:color="auto" w:fill="FFFFFF"/>
            <w:hideMark/>
          </w:tcPr>
          <w:p w:rsidR="005F2AB5" w:rsidRPr="008308E8" w:rsidRDefault="005F2AB5" w:rsidP="00A27C8F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4.</w:t>
            </w:r>
            <w:r w:rsidRPr="008308E8">
              <w:rPr>
                <w:kern w:val="2"/>
              </w:rPr>
              <w:t>1.</w:t>
            </w:r>
            <w:r w:rsidRPr="00FA1D55">
              <w:rPr>
                <w:kern w:val="2"/>
              </w:rPr>
              <w:t xml:space="preserve"> </w:t>
            </w:r>
            <w:r w:rsidRPr="00FA1D55">
              <w:t>Количество контейнерных площадок</w:t>
            </w:r>
          </w:p>
        </w:tc>
        <w:tc>
          <w:tcPr>
            <w:tcW w:w="925" w:type="dxa"/>
            <w:shd w:val="clear" w:color="auto" w:fill="FFFFFF"/>
          </w:tcPr>
          <w:p w:rsidR="005F2AB5" w:rsidRPr="002A072A" w:rsidRDefault="005F2AB5" w:rsidP="00A27C8F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91" w:type="dxa"/>
            <w:shd w:val="clear" w:color="auto" w:fill="FFFFFF"/>
            <w:hideMark/>
          </w:tcPr>
          <w:p w:rsidR="005F2AB5" w:rsidRPr="002A072A" w:rsidRDefault="005F2AB5" w:rsidP="00A27C8F">
            <w:pPr>
              <w:spacing w:line="235" w:lineRule="auto"/>
              <w:jc w:val="center"/>
              <w:rPr>
                <w:kern w:val="2"/>
              </w:rPr>
            </w:pPr>
            <w:r w:rsidRPr="00FE5A47">
              <w:rPr>
                <w:kern w:val="2"/>
              </w:rPr>
              <w:t>процен</w:t>
            </w:r>
            <w:r w:rsidRPr="00FE5A47">
              <w:rPr>
                <w:kern w:val="2"/>
              </w:rPr>
              <w:softHyphen/>
              <w:t>тов</w:t>
            </w:r>
          </w:p>
        </w:tc>
        <w:tc>
          <w:tcPr>
            <w:tcW w:w="792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91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89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91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89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90" w:type="dxa"/>
            <w:shd w:val="clear" w:color="auto" w:fill="FFFFFF"/>
            <w:hideMark/>
          </w:tcPr>
          <w:p w:rsidR="005F2AB5" w:rsidRPr="005F2AB5" w:rsidRDefault="005F2AB5" w:rsidP="00A27C8F">
            <w:pPr>
              <w:jc w:val="center"/>
              <w:rPr>
                <w:color w:val="000000"/>
              </w:rPr>
            </w:pPr>
            <w:r w:rsidRPr="005F2AB5">
              <w:rPr>
                <w:color w:val="000000"/>
              </w:rPr>
              <w:t>0</w:t>
            </w:r>
          </w:p>
        </w:tc>
        <w:tc>
          <w:tcPr>
            <w:tcW w:w="789" w:type="dxa"/>
            <w:shd w:val="clear" w:color="auto" w:fill="FFFFFF"/>
            <w:hideMark/>
          </w:tcPr>
          <w:p w:rsidR="005F2AB5" w:rsidRPr="00F363BA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789" w:type="dxa"/>
            <w:shd w:val="clear" w:color="auto" w:fill="FFFFFF"/>
            <w:hideMark/>
          </w:tcPr>
          <w:p w:rsidR="005F2AB5" w:rsidRPr="00F363BA" w:rsidRDefault="005F2AB5" w:rsidP="00A27C8F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790" w:type="dxa"/>
            <w:shd w:val="clear" w:color="auto" w:fill="FFFFFF"/>
          </w:tcPr>
          <w:p w:rsidR="005F2AB5" w:rsidRPr="00F363BA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790" w:type="dxa"/>
            <w:shd w:val="clear" w:color="auto" w:fill="FFFFFF"/>
          </w:tcPr>
          <w:p w:rsidR="005F2AB5" w:rsidRPr="00F363BA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789" w:type="dxa"/>
            <w:shd w:val="clear" w:color="auto" w:fill="FFFFFF"/>
          </w:tcPr>
          <w:p w:rsidR="005F2AB5" w:rsidRPr="00F363BA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790" w:type="dxa"/>
            <w:shd w:val="clear" w:color="auto" w:fill="FFFFFF"/>
          </w:tcPr>
          <w:p w:rsidR="005F2AB5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790" w:type="dxa"/>
            <w:shd w:val="clear" w:color="auto" w:fill="FFFFFF"/>
          </w:tcPr>
          <w:p w:rsidR="005F2AB5" w:rsidRDefault="005F2AB5" w:rsidP="00A27C8F">
            <w:pPr>
              <w:ind w:hanging="132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</w:tr>
    </w:tbl>
    <w:p w:rsidR="00BB7079" w:rsidRDefault="00BB7079" w:rsidP="0070528E">
      <w:pPr>
        <w:autoSpaceDE w:val="0"/>
        <w:autoSpaceDN w:val="0"/>
        <w:adjustRightInd w:val="0"/>
        <w:rPr>
          <w:kern w:val="2"/>
        </w:rPr>
      </w:pPr>
    </w:p>
    <w:p w:rsidR="00BB7079" w:rsidRPr="00DB28F3" w:rsidRDefault="00BB7079" w:rsidP="00BB7079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7. Приложение № 2 муниципальной 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  <w:r>
        <w:rPr>
          <w:spacing w:val="-6"/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BB7079" w:rsidRDefault="00BB7079" w:rsidP="00BB707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BB7079" w:rsidRPr="00F25011" w:rsidRDefault="00BB7079" w:rsidP="00BB707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2</w:t>
      </w:r>
    </w:p>
    <w:p w:rsidR="00BB7079" w:rsidRPr="00F25011" w:rsidRDefault="00BB7079" w:rsidP="00BB707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</w:r>
    </w:p>
    <w:p w:rsidR="00BB7079" w:rsidRPr="0070528E" w:rsidRDefault="00BB7079" w:rsidP="00BB7079">
      <w:pPr>
        <w:jc w:val="center"/>
        <w:rPr>
          <w:sz w:val="24"/>
          <w:szCs w:val="24"/>
        </w:rPr>
      </w:pPr>
    </w:p>
    <w:p w:rsidR="00BB7079" w:rsidRPr="0070528E" w:rsidRDefault="00BB7079" w:rsidP="00BB7079">
      <w:pPr>
        <w:jc w:val="center"/>
        <w:rPr>
          <w:caps/>
          <w:sz w:val="24"/>
          <w:szCs w:val="24"/>
        </w:rPr>
      </w:pPr>
      <w:r w:rsidRPr="0070528E">
        <w:rPr>
          <w:caps/>
          <w:sz w:val="24"/>
          <w:szCs w:val="24"/>
        </w:rPr>
        <w:t>Перечень</w:t>
      </w:r>
    </w:p>
    <w:p w:rsidR="00BB7079" w:rsidRPr="0070528E" w:rsidRDefault="00BB7079" w:rsidP="00BB7079">
      <w:pPr>
        <w:jc w:val="center"/>
        <w:rPr>
          <w:sz w:val="24"/>
          <w:szCs w:val="24"/>
        </w:rPr>
      </w:pPr>
      <w:r w:rsidRPr="0070528E">
        <w:rPr>
          <w:sz w:val="24"/>
          <w:szCs w:val="24"/>
        </w:rPr>
        <w:t xml:space="preserve">подпрограмм, основных мероприятий и мероприятий муниципальной программы Привольненского сельского поселения </w:t>
      </w:r>
      <w:r w:rsidRPr="0070528E">
        <w:rPr>
          <w:kern w:val="2"/>
          <w:sz w:val="24"/>
          <w:szCs w:val="24"/>
        </w:rPr>
        <w:t>«Обеспечение качес</w:t>
      </w:r>
      <w:r w:rsidRPr="0070528E">
        <w:rPr>
          <w:kern w:val="2"/>
          <w:sz w:val="24"/>
          <w:szCs w:val="24"/>
        </w:rPr>
        <w:t>т</w:t>
      </w:r>
      <w:r w:rsidRPr="0070528E">
        <w:rPr>
          <w:kern w:val="2"/>
          <w:sz w:val="24"/>
          <w:szCs w:val="24"/>
        </w:rPr>
        <w:t xml:space="preserve">венными жилищно-коммунальными услугами населения </w:t>
      </w:r>
      <w:r w:rsidRPr="0070528E">
        <w:rPr>
          <w:spacing w:val="-6"/>
          <w:sz w:val="24"/>
          <w:szCs w:val="24"/>
        </w:rPr>
        <w:t>Привольненского сельского поселения»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39"/>
        <w:gridCol w:w="2534"/>
        <w:gridCol w:w="1689"/>
        <w:gridCol w:w="1275"/>
        <w:gridCol w:w="1145"/>
        <w:gridCol w:w="2506"/>
        <w:gridCol w:w="2179"/>
        <w:gridCol w:w="3073"/>
      </w:tblGrid>
      <w:tr w:rsidR="00BB7079" w:rsidRPr="00AC66D1" w:rsidTr="00A27C8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ind w:left="-30" w:right="-75"/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№</w:t>
            </w:r>
            <w:r w:rsidRPr="003308B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308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08B9">
              <w:rPr>
                <w:sz w:val="24"/>
                <w:szCs w:val="24"/>
              </w:rPr>
              <w:t>/</w:t>
            </w:r>
            <w:proofErr w:type="spellStart"/>
            <w:r w:rsidRPr="003308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Номер и наимено</w:t>
            </w:r>
            <w:r w:rsidRPr="003308B9">
              <w:rPr>
                <w:sz w:val="24"/>
                <w:szCs w:val="24"/>
              </w:rPr>
              <w:softHyphen/>
              <w:t>вание основного меропри</w:t>
            </w:r>
            <w:r w:rsidRPr="003308B9">
              <w:rPr>
                <w:sz w:val="24"/>
                <w:szCs w:val="24"/>
              </w:rPr>
              <w:softHyphen/>
              <w:t>ятия,</w:t>
            </w:r>
          </w:p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мероприятия ве</w:t>
            </w:r>
            <w:r w:rsidRPr="003308B9">
              <w:rPr>
                <w:sz w:val="24"/>
                <w:szCs w:val="24"/>
              </w:rPr>
              <w:softHyphen/>
              <w:t>домственной целе</w:t>
            </w:r>
            <w:r w:rsidRPr="003308B9">
              <w:rPr>
                <w:sz w:val="24"/>
                <w:szCs w:val="24"/>
              </w:rPr>
              <w:softHyphen/>
              <w:t>вой программы</w:t>
            </w:r>
          </w:p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Соисполни</w:t>
            </w:r>
            <w:r w:rsidRPr="003308B9">
              <w:rPr>
                <w:sz w:val="24"/>
                <w:szCs w:val="24"/>
              </w:rPr>
              <w:softHyphen/>
              <w:t>тель, участ</w:t>
            </w:r>
            <w:r w:rsidRPr="003308B9">
              <w:rPr>
                <w:sz w:val="24"/>
                <w:szCs w:val="24"/>
              </w:rPr>
              <w:softHyphen/>
              <w:t>ник, ответ</w:t>
            </w:r>
            <w:r w:rsidRPr="003308B9">
              <w:rPr>
                <w:sz w:val="24"/>
                <w:szCs w:val="24"/>
              </w:rPr>
              <w:softHyphen/>
              <w:t xml:space="preserve">ственный за исполнение основного </w:t>
            </w:r>
            <w:r w:rsidRPr="003308B9">
              <w:rPr>
                <w:spacing w:val="-4"/>
                <w:sz w:val="24"/>
                <w:szCs w:val="24"/>
              </w:rPr>
              <w:t>м</w:t>
            </w:r>
            <w:r w:rsidRPr="003308B9">
              <w:rPr>
                <w:spacing w:val="-4"/>
                <w:sz w:val="24"/>
                <w:szCs w:val="24"/>
              </w:rPr>
              <w:t>е</w:t>
            </w:r>
            <w:r w:rsidRPr="003308B9">
              <w:rPr>
                <w:spacing w:val="-4"/>
                <w:sz w:val="24"/>
                <w:szCs w:val="24"/>
              </w:rPr>
              <w:t>роприятия,</w:t>
            </w:r>
            <w:r w:rsidRPr="003308B9">
              <w:rPr>
                <w:sz w:val="24"/>
                <w:szCs w:val="24"/>
              </w:rPr>
              <w:t xml:space="preserve"> м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роприя</w:t>
            </w:r>
            <w:r w:rsidRPr="003308B9">
              <w:rPr>
                <w:sz w:val="24"/>
                <w:szCs w:val="24"/>
              </w:rPr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Срок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Ожидаемый     </w:t>
            </w:r>
            <w:r w:rsidRPr="003308B9">
              <w:rPr>
                <w:sz w:val="24"/>
                <w:szCs w:val="24"/>
              </w:rPr>
              <w:br/>
              <w:t>непосредствен</w:t>
            </w:r>
            <w:r w:rsidRPr="003308B9">
              <w:rPr>
                <w:sz w:val="24"/>
                <w:szCs w:val="24"/>
              </w:rPr>
              <w:softHyphen/>
              <w:t>ный р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 xml:space="preserve">зультат     </w:t>
            </w:r>
            <w:r w:rsidRPr="003308B9">
              <w:rPr>
                <w:sz w:val="24"/>
                <w:szCs w:val="24"/>
              </w:rPr>
              <w:br/>
              <w:t>(краткое описа</w:t>
            </w:r>
            <w:r w:rsidRPr="003308B9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308B9">
              <w:rPr>
                <w:sz w:val="24"/>
                <w:szCs w:val="24"/>
              </w:rPr>
              <w:t>н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реализации</w:t>
            </w:r>
            <w:proofErr w:type="spellEnd"/>
            <w:r w:rsidRPr="003308B9">
              <w:rPr>
                <w:sz w:val="24"/>
                <w:szCs w:val="24"/>
              </w:rPr>
              <w:t xml:space="preserve"> </w:t>
            </w:r>
            <w:r w:rsidRPr="003308B9">
              <w:rPr>
                <w:sz w:val="24"/>
                <w:szCs w:val="24"/>
              </w:rPr>
              <w:br/>
              <w:t>ос</w:t>
            </w:r>
            <w:r w:rsidRPr="003308B9">
              <w:rPr>
                <w:sz w:val="24"/>
                <w:szCs w:val="24"/>
              </w:rPr>
              <w:softHyphen/>
              <w:t>новного мер</w:t>
            </w:r>
            <w:r w:rsidRPr="003308B9">
              <w:rPr>
                <w:sz w:val="24"/>
                <w:szCs w:val="24"/>
              </w:rPr>
              <w:t>о</w:t>
            </w:r>
            <w:r w:rsidRPr="003308B9">
              <w:rPr>
                <w:sz w:val="24"/>
                <w:szCs w:val="24"/>
              </w:rPr>
              <w:t>приятия, меро</w:t>
            </w:r>
            <w:r w:rsidRPr="003308B9">
              <w:rPr>
                <w:sz w:val="24"/>
                <w:szCs w:val="24"/>
              </w:rPr>
              <w:softHyphen/>
              <w:t>приятия ведом</w:t>
            </w:r>
            <w:r w:rsidRPr="003308B9">
              <w:rPr>
                <w:sz w:val="24"/>
                <w:szCs w:val="24"/>
              </w:rPr>
              <w:softHyphen/>
              <w:t xml:space="preserve">ственной  целевой    </w:t>
            </w:r>
            <w:r w:rsidRPr="003308B9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Связь с показателями   м</w:t>
            </w:r>
            <w:r w:rsidRPr="003308B9">
              <w:rPr>
                <w:sz w:val="24"/>
                <w:szCs w:val="24"/>
              </w:rPr>
              <w:t>у</w:t>
            </w:r>
            <w:r w:rsidRPr="003308B9">
              <w:rPr>
                <w:sz w:val="24"/>
                <w:szCs w:val="24"/>
              </w:rPr>
              <w:t xml:space="preserve">ниципальной </w:t>
            </w:r>
            <w:r w:rsidRPr="003308B9">
              <w:rPr>
                <w:sz w:val="24"/>
                <w:szCs w:val="24"/>
              </w:rPr>
              <w:br/>
              <w:t xml:space="preserve">программы    </w:t>
            </w:r>
            <w:r w:rsidRPr="003308B9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B7079" w:rsidRPr="00AC66D1" w:rsidTr="00A27C8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AC66D1" w:rsidRDefault="00BB7079" w:rsidP="00A27C8F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AC66D1" w:rsidRDefault="00BB7079" w:rsidP="00A27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AC66D1" w:rsidRDefault="00BB7079" w:rsidP="00A27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начала  </w:t>
            </w:r>
            <w:r w:rsidRPr="003308B9">
              <w:rPr>
                <w:sz w:val="24"/>
                <w:szCs w:val="24"/>
              </w:rPr>
              <w:br/>
              <w:t>реализа</w:t>
            </w:r>
            <w:r w:rsidRPr="003308B9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оконча</w:t>
            </w:r>
            <w:r w:rsidRPr="003308B9">
              <w:rPr>
                <w:sz w:val="24"/>
                <w:szCs w:val="24"/>
              </w:rPr>
              <w:softHyphen/>
              <w:t xml:space="preserve">ния </w:t>
            </w:r>
            <w:r w:rsidRPr="003308B9">
              <w:rPr>
                <w:sz w:val="24"/>
                <w:szCs w:val="24"/>
              </w:rPr>
              <w:br/>
              <w:t>реали</w:t>
            </w:r>
            <w:r w:rsidRPr="003308B9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AC66D1" w:rsidRDefault="00BB7079" w:rsidP="00A27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AC66D1" w:rsidRDefault="00BB7079" w:rsidP="00A27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AC66D1" w:rsidRDefault="00BB7079" w:rsidP="00A27C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7079" w:rsidRPr="00AC66D1" w:rsidRDefault="00BB7079" w:rsidP="00BB707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0"/>
        <w:gridCol w:w="2533"/>
        <w:gridCol w:w="1690"/>
        <w:gridCol w:w="1277"/>
        <w:gridCol w:w="21"/>
        <w:gridCol w:w="1127"/>
        <w:gridCol w:w="2098"/>
        <w:gridCol w:w="402"/>
        <w:gridCol w:w="2182"/>
        <w:gridCol w:w="3070"/>
      </w:tblGrid>
      <w:tr w:rsidR="00BB7079" w:rsidRPr="00AC66D1" w:rsidTr="0070528E">
        <w:trPr>
          <w:tblHeader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1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5</w:t>
            </w:r>
          </w:p>
        </w:tc>
        <w:tc>
          <w:tcPr>
            <w:tcW w:w="2098" w:type="dxa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6</w:t>
            </w:r>
          </w:p>
        </w:tc>
        <w:tc>
          <w:tcPr>
            <w:tcW w:w="2584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7</w:t>
            </w: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center"/>
              <w:rPr>
                <w:sz w:val="22"/>
                <w:szCs w:val="22"/>
              </w:rPr>
            </w:pPr>
            <w:r w:rsidRPr="003308B9">
              <w:rPr>
                <w:sz w:val="22"/>
                <w:szCs w:val="22"/>
              </w:rPr>
              <w:t>8</w:t>
            </w:r>
          </w:p>
        </w:tc>
      </w:tr>
      <w:tr w:rsidR="00BB7079" w:rsidRPr="00AC66D1" w:rsidTr="0070528E"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1.</w:t>
            </w:r>
          </w:p>
        </w:tc>
        <w:tc>
          <w:tcPr>
            <w:tcW w:w="14400" w:type="dxa"/>
            <w:gridSpan w:val="9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3308B9">
              <w:rPr>
                <w:sz w:val="24"/>
                <w:szCs w:val="24"/>
              </w:rPr>
              <w:t xml:space="preserve">  «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3308B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B7079" w:rsidRPr="00AC66D1" w:rsidTr="0070528E"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70528E" w:rsidRDefault="00BB7079" w:rsidP="00A27C8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1.Цель подпрограммы 1 «</w:t>
            </w:r>
            <w:r>
              <w:rPr>
                <w:kern w:val="2"/>
                <w:sz w:val="24"/>
                <w:szCs w:val="24"/>
              </w:rPr>
              <w:t>П</w:t>
            </w:r>
            <w:r w:rsidRPr="008308E8">
              <w:rPr>
                <w:kern w:val="2"/>
                <w:sz w:val="24"/>
                <w:szCs w:val="24"/>
              </w:rPr>
              <w:t xml:space="preserve">овышение качества и надежности предоставления жилищно-коммунальных услуг населению </w:t>
            </w:r>
          </w:p>
          <w:p w:rsidR="00BB7079" w:rsidRPr="0022040B" w:rsidRDefault="00BB7079" w:rsidP="00A2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Привольненского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B7079" w:rsidRPr="00AC66D1" w:rsidTr="0070528E"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BB7079" w:rsidRPr="003308B9" w:rsidRDefault="00BB7079" w:rsidP="00BB7079">
            <w:pPr>
              <w:numPr>
                <w:ilvl w:val="1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подпрограммы 1: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B7079" w:rsidRPr="003308B9" w:rsidTr="0070528E">
        <w:trPr>
          <w:trHeight w:val="1667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1.1.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1.1: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повышение качества и надежности комм</w:t>
            </w:r>
            <w:r w:rsidRPr="003308B9">
              <w:rPr>
                <w:sz w:val="24"/>
                <w:szCs w:val="24"/>
              </w:rPr>
              <w:t>у</w:t>
            </w:r>
            <w:r w:rsidRPr="003308B9">
              <w:rPr>
                <w:sz w:val="24"/>
                <w:szCs w:val="24"/>
              </w:rPr>
              <w:t>нальных услуг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</w:t>
            </w:r>
            <w:r w:rsidRPr="003308B9">
              <w:rPr>
                <w:bCs/>
                <w:color w:val="000000"/>
                <w:sz w:val="24"/>
                <w:szCs w:val="24"/>
              </w:rPr>
              <w:t>з</w:t>
            </w:r>
            <w:r w:rsidRPr="003308B9">
              <w:rPr>
                <w:bCs/>
                <w:color w:val="000000"/>
                <w:sz w:val="24"/>
                <w:szCs w:val="24"/>
              </w:rPr>
              <w:t>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нальной инфрастру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туры;</w:t>
            </w:r>
          </w:p>
          <w:p w:rsidR="00BB7079" w:rsidRPr="00275A2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308B9">
              <w:rPr>
                <w:bCs/>
                <w:color w:val="000000"/>
                <w:sz w:val="24"/>
                <w:szCs w:val="24"/>
              </w:rPr>
              <w:t>овышение качества и на</w:t>
            </w:r>
            <w:r>
              <w:rPr>
                <w:bCs/>
                <w:color w:val="000000"/>
                <w:sz w:val="24"/>
                <w:szCs w:val="24"/>
              </w:rPr>
              <w:t>дежности комм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нальных услуг.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667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1.2: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поддержание объектов водопроводного х</w:t>
            </w:r>
            <w:r w:rsidRPr="003308B9">
              <w:rPr>
                <w:sz w:val="24"/>
                <w:szCs w:val="24"/>
              </w:rPr>
              <w:t>о</w:t>
            </w:r>
            <w:r w:rsidRPr="003308B9">
              <w:rPr>
                <w:sz w:val="24"/>
                <w:szCs w:val="24"/>
              </w:rPr>
              <w:t>зяйства поселения в состоянии, соответс</w:t>
            </w:r>
            <w:r w:rsidRPr="003308B9">
              <w:rPr>
                <w:sz w:val="24"/>
                <w:szCs w:val="24"/>
              </w:rPr>
              <w:t>т</w:t>
            </w:r>
            <w:r w:rsidRPr="003308B9">
              <w:rPr>
                <w:sz w:val="24"/>
                <w:szCs w:val="24"/>
              </w:rPr>
              <w:t>вующем нормативным и санитарным треб</w:t>
            </w:r>
            <w:r w:rsidRPr="003308B9">
              <w:rPr>
                <w:sz w:val="24"/>
                <w:szCs w:val="24"/>
              </w:rPr>
              <w:t>о</w:t>
            </w:r>
            <w:r w:rsidRPr="003308B9">
              <w:rPr>
                <w:sz w:val="24"/>
                <w:szCs w:val="24"/>
              </w:rPr>
              <w:t>ваниям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</w:t>
            </w:r>
            <w:r w:rsidRPr="003308B9">
              <w:rPr>
                <w:bCs/>
                <w:color w:val="000000"/>
                <w:sz w:val="24"/>
                <w:szCs w:val="24"/>
              </w:rPr>
              <w:t>з</w:t>
            </w:r>
            <w:r w:rsidRPr="003308B9">
              <w:rPr>
                <w:bCs/>
                <w:color w:val="000000"/>
                <w:sz w:val="24"/>
                <w:szCs w:val="24"/>
              </w:rPr>
              <w:t>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нальной инфрастру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туры;</w:t>
            </w:r>
          </w:p>
          <w:p w:rsidR="00BB7079" w:rsidRPr="003308B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3308B9">
              <w:rPr>
                <w:bCs/>
                <w:color w:val="000000"/>
                <w:sz w:val="24"/>
                <w:szCs w:val="24"/>
              </w:rPr>
              <w:t>нижение экологич</w:t>
            </w:r>
            <w:r w:rsidRPr="003308B9">
              <w:rPr>
                <w:bCs/>
                <w:color w:val="000000"/>
                <w:sz w:val="24"/>
                <w:szCs w:val="24"/>
              </w:rPr>
              <w:t>е</w:t>
            </w:r>
            <w:r w:rsidRPr="003308B9">
              <w:rPr>
                <w:bCs/>
                <w:color w:val="000000"/>
                <w:sz w:val="24"/>
                <w:szCs w:val="24"/>
              </w:rPr>
              <w:t>ской нагрузки, улу</w:t>
            </w:r>
            <w:r w:rsidRPr="003308B9">
              <w:rPr>
                <w:bCs/>
                <w:color w:val="000000"/>
                <w:sz w:val="24"/>
                <w:szCs w:val="24"/>
              </w:rPr>
              <w:t>ч</w:t>
            </w:r>
            <w:r w:rsidRPr="003308B9">
              <w:rPr>
                <w:bCs/>
                <w:color w:val="000000"/>
                <w:sz w:val="24"/>
                <w:szCs w:val="24"/>
              </w:rPr>
              <w:t>шение санитарной о</w:t>
            </w:r>
            <w:r w:rsidRPr="003308B9">
              <w:rPr>
                <w:bCs/>
                <w:color w:val="000000"/>
                <w:sz w:val="24"/>
                <w:szCs w:val="24"/>
              </w:rPr>
              <w:t>б</w:t>
            </w:r>
            <w:r w:rsidRPr="003308B9">
              <w:rPr>
                <w:bCs/>
                <w:color w:val="000000"/>
                <w:sz w:val="24"/>
                <w:szCs w:val="24"/>
              </w:rPr>
              <w:t>становки.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667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Default="00BB7079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</w:t>
            </w:r>
            <w:r w:rsidRPr="003308B9">
              <w:rPr>
                <w:sz w:val="24"/>
                <w:szCs w:val="24"/>
              </w:rPr>
              <w:t>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скважин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Повышение качества и надежности комм</w:t>
            </w:r>
            <w:r w:rsidRPr="003308B9">
              <w:rPr>
                <w:bCs/>
                <w:color w:val="000000"/>
                <w:sz w:val="24"/>
                <w:szCs w:val="24"/>
              </w:rPr>
              <w:t>у</w:t>
            </w:r>
            <w:r w:rsidRPr="003308B9">
              <w:rPr>
                <w:bCs/>
                <w:color w:val="000000"/>
                <w:sz w:val="24"/>
                <w:szCs w:val="24"/>
              </w:rPr>
              <w:t>нальных услуг.</w:t>
            </w:r>
          </w:p>
          <w:p w:rsidR="00BB7079" w:rsidRPr="003308B9" w:rsidRDefault="00BB7079" w:rsidP="00A27C8F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349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Default="00BB7079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</w:t>
            </w:r>
            <w:r w:rsidRPr="003308B9">
              <w:rPr>
                <w:sz w:val="24"/>
                <w:szCs w:val="24"/>
              </w:rPr>
              <w:t>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sz w:val="24"/>
                <w:szCs w:val="24"/>
              </w:rPr>
              <w:t>оценки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товерности 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стоимости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ектных работ</w:t>
            </w:r>
            <w:proofErr w:type="gramEnd"/>
            <w:r>
              <w:rPr>
                <w:sz w:val="24"/>
                <w:szCs w:val="24"/>
              </w:rPr>
              <w:t xml:space="preserve">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реконстру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водопроводных сетей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Повышение качества и надежности комм</w:t>
            </w:r>
            <w:r w:rsidRPr="003308B9">
              <w:rPr>
                <w:bCs/>
                <w:color w:val="000000"/>
                <w:sz w:val="24"/>
                <w:szCs w:val="24"/>
              </w:rPr>
              <w:t>у</w:t>
            </w:r>
            <w:r w:rsidRPr="003308B9">
              <w:rPr>
                <w:bCs/>
                <w:color w:val="000000"/>
                <w:sz w:val="24"/>
                <w:szCs w:val="24"/>
              </w:rPr>
              <w:t>нальных услуг.</w:t>
            </w:r>
          </w:p>
          <w:p w:rsidR="00BB7079" w:rsidRPr="003308B9" w:rsidRDefault="00BB7079" w:rsidP="00A27C8F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200"/>
        </w:trPr>
        <w:tc>
          <w:tcPr>
            <w:tcW w:w="640" w:type="dxa"/>
          </w:tcPr>
          <w:p w:rsidR="00BB7079" w:rsidRDefault="00BB7079" w:rsidP="00A27C8F">
            <w:pPr>
              <w:ind w:left="-30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Default="00BB7079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1.5</w:t>
            </w:r>
            <w:r w:rsidRPr="003308B9">
              <w:rPr>
                <w:sz w:val="24"/>
                <w:szCs w:val="24"/>
              </w:rPr>
              <w:t>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водонапо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башен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Повышение качества и надежности комм</w:t>
            </w:r>
            <w:r w:rsidRPr="003308B9">
              <w:rPr>
                <w:bCs/>
                <w:color w:val="000000"/>
                <w:sz w:val="24"/>
                <w:szCs w:val="24"/>
              </w:rPr>
              <w:t>у</w:t>
            </w:r>
            <w:r w:rsidRPr="003308B9">
              <w:rPr>
                <w:bCs/>
                <w:color w:val="000000"/>
                <w:sz w:val="24"/>
                <w:szCs w:val="24"/>
              </w:rPr>
              <w:t>нальных услуг.</w:t>
            </w:r>
          </w:p>
          <w:p w:rsidR="00BB7079" w:rsidRPr="003308B9" w:rsidRDefault="00BB7079" w:rsidP="00A27C8F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439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9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3308B9">
              <w:rPr>
                <w:sz w:val="24"/>
                <w:szCs w:val="24"/>
              </w:rPr>
              <w:t>Подпрограмма  «Благоустройство</w:t>
            </w:r>
            <w:r w:rsidRPr="003308B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B7079" w:rsidRPr="003308B9" w:rsidTr="0070528E">
        <w:trPr>
          <w:trHeight w:val="439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BB7079" w:rsidRPr="00ED712D" w:rsidRDefault="00BB7079" w:rsidP="00BB707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2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развития коммунальной инфраструктуры м</w:t>
            </w:r>
            <w:r w:rsidRPr="008308E8">
              <w:rPr>
                <w:bCs/>
                <w:color w:val="000000"/>
                <w:sz w:val="24"/>
                <w:szCs w:val="24"/>
              </w:rPr>
              <w:t>у</w:t>
            </w:r>
            <w:r w:rsidRPr="008308E8">
              <w:rPr>
                <w:bCs/>
                <w:color w:val="000000"/>
                <w:sz w:val="24"/>
                <w:szCs w:val="24"/>
              </w:rPr>
              <w:t>ниципального образования «Привольненское</w:t>
            </w:r>
            <w:r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  <w:tr w:rsidR="00BB7079" w:rsidRPr="003308B9" w:rsidTr="0070528E">
        <w:trPr>
          <w:trHeight w:val="439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Задача подпрограммы 2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B7079" w:rsidRPr="003308B9" w:rsidTr="0070528E">
        <w:trPr>
          <w:trHeight w:val="1667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2.1: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уличное освещение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жание  территорий поселения,  объектов благоустройства и уличного освещения в поселении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443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2.2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2.2: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озеленение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BB7079" w:rsidRPr="0015025E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жание  территорий поселения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и озелен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667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2.3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2.3: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содержание мест зах</w:t>
            </w:r>
            <w:r w:rsidRPr="003308B9">
              <w:rPr>
                <w:sz w:val="24"/>
                <w:szCs w:val="24"/>
              </w:rPr>
              <w:t>о</w:t>
            </w:r>
            <w:r w:rsidRPr="003308B9">
              <w:rPr>
                <w:sz w:val="24"/>
                <w:szCs w:val="24"/>
              </w:rPr>
              <w:t>ронения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жание  кладбищ 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342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2.4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2.4: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прочее благоустройс</w:t>
            </w:r>
            <w:r w:rsidRPr="003308B9">
              <w:rPr>
                <w:sz w:val="24"/>
                <w:szCs w:val="24"/>
              </w:rPr>
              <w:t>т</w:t>
            </w:r>
            <w:r w:rsidRPr="003308B9">
              <w:rPr>
                <w:sz w:val="24"/>
                <w:szCs w:val="24"/>
              </w:rPr>
              <w:t>во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жание  территорий поселения,  объектов благоустройства 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1667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2.5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2.5: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другие вопросы в о</w:t>
            </w:r>
            <w:r w:rsidRPr="003308B9">
              <w:rPr>
                <w:sz w:val="24"/>
                <w:szCs w:val="24"/>
              </w:rPr>
              <w:t>б</w:t>
            </w:r>
            <w:r w:rsidRPr="003308B9">
              <w:rPr>
                <w:sz w:val="24"/>
                <w:szCs w:val="24"/>
              </w:rPr>
              <w:t>ласти жилищно-коммунального хозя</w:t>
            </w:r>
            <w:r w:rsidRPr="003308B9">
              <w:rPr>
                <w:sz w:val="24"/>
                <w:szCs w:val="24"/>
              </w:rPr>
              <w:t>й</w:t>
            </w:r>
            <w:r w:rsidRPr="003308B9">
              <w:rPr>
                <w:sz w:val="24"/>
                <w:szCs w:val="24"/>
              </w:rPr>
              <w:t>ства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жание  территорий поселения,  объектов благоустройства 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BB7079" w:rsidRPr="003308B9" w:rsidTr="0070528E">
        <w:trPr>
          <w:trHeight w:val="358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9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  <w:r w:rsidRPr="003308B9">
              <w:rPr>
                <w:sz w:val="24"/>
                <w:szCs w:val="24"/>
              </w:rPr>
              <w:t>Подпрограмма  «</w:t>
            </w:r>
            <w:r>
              <w:rPr>
                <w:sz w:val="24"/>
                <w:szCs w:val="24"/>
              </w:rPr>
              <w:t>Межевание земельных участков</w:t>
            </w:r>
            <w:r w:rsidRPr="003308B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B7079" w:rsidRPr="003308B9" w:rsidTr="0070528E">
        <w:trPr>
          <w:trHeight w:val="358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BB7079" w:rsidRPr="00ED712D" w:rsidRDefault="00BB7079" w:rsidP="00BB707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3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B7079" w:rsidRPr="003308B9" w:rsidTr="0070528E">
        <w:trPr>
          <w:trHeight w:val="358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Задача 1 подпрограммы 3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308E8">
              <w:rPr>
                <w:bCs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</w:t>
            </w:r>
            <w:r w:rsidRPr="008308E8">
              <w:rPr>
                <w:bCs/>
                <w:color w:val="000000"/>
                <w:sz w:val="24"/>
                <w:szCs w:val="24"/>
              </w:rPr>
              <w:t>о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сов </w:t>
            </w:r>
            <w:r>
              <w:rPr>
                <w:bCs/>
                <w:color w:val="000000"/>
                <w:sz w:val="24"/>
                <w:szCs w:val="24"/>
              </w:rPr>
              <w:t>по межеванию земельных участков»</w:t>
            </w:r>
          </w:p>
        </w:tc>
      </w:tr>
      <w:tr w:rsidR="00BB7079" w:rsidRPr="003308B9" w:rsidTr="0070528E">
        <w:trPr>
          <w:trHeight w:val="1376"/>
        </w:trPr>
        <w:tc>
          <w:tcPr>
            <w:tcW w:w="640" w:type="dxa"/>
          </w:tcPr>
          <w:p w:rsidR="00BB7079" w:rsidRPr="003308B9" w:rsidRDefault="00BB7079" w:rsidP="00A27C8F">
            <w:pPr>
              <w:ind w:left="-30" w:right="-75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33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3.1:</w:t>
            </w:r>
          </w:p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69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>ция Привол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ненского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BB7079" w:rsidRPr="003308B9" w:rsidRDefault="00BB7079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BB7079" w:rsidRPr="003308B9" w:rsidRDefault="00BB7079" w:rsidP="00A27C8F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жание  территорий поселения,  земельных участков</w:t>
            </w:r>
          </w:p>
        </w:tc>
        <w:tc>
          <w:tcPr>
            <w:tcW w:w="2182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BB7079" w:rsidRPr="003308B9" w:rsidRDefault="00BB7079" w:rsidP="00A27C8F">
            <w:pPr>
              <w:jc w:val="both"/>
              <w:rPr>
                <w:sz w:val="24"/>
                <w:szCs w:val="24"/>
              </w:rPr>
            </w:pPr>
          </w:p>
        </w:tc>
      </w:tr>
      <w:tr w:rsidR="0070528E" w:rsidRPr="003308B9" w:rsidTr="0070528E">
        <w:trPr>
          <w:trHeight w:val="323"/>
        </w:trPr>
        <w:tc>
          <w:tcPr>
            <w:tcW w:w="640" w:type="dxa"/>
          </w:tcPr>
          <w:p w:rsidR="0070528E" w:rsidRPr="003308B9" w:rsidRDefault="0070528E" w:rsidP="00A27C8F">
            <w:pPr>
              <w:ind w:left="-30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0" w:type="dxa"/>
            <w:gridSpan w:val="9"/>
          </w:tcPr>
          <w:p w:rsidR="0070528E" w:rsidRPr="003308B9" w:rsidRDefault="0016039F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Подп</w:t>
            </w:r>
            <w:r w:rsidR="0070528E">
              <w:rPr>
                <w:sz w:val="24"/>
                <w:szCs w:val="24"/>
              </w:rPr>
              <w:t>рограмма</w:t>
            </w:r>
            <w:r w:rsidR="0070528E" w:rsidRPr="003308B9">
              <w:rPr>
                <w:sz w:val="24"/>
                <w:szCs w:val="24"/>
              </w:rPr>
              <w:t xml:space="preserve"> «</w:t>
            </w:r>
            <w:r w:rsidR="0070528E" w:rsidRPr="00FA1D55">
              <w:rPr>
                <w:rStyle w:val="ac"/>
                <w:b w:val="0"/>
                <w:bCs w:val="0"/>
                <w:sz w:val="24"/>
                <w:szCs w:val="24"/>
              </w:rPr>
              <w:t xml:space="preserve">Оборудование типовых контейнерных площадок на территории </w:t>
            </w:r>
            <w:r w:rsidR="0070528E">
              <w:rPr>
                <w:rStyle w:val="ac"/>
                <w:b w:val="0"/>
                <w:bCs w:val="0"/>
                <w:sz w:val="24"/>
                <w:szCs w:val="24"/>
              </w:rPr>
              <w:t>Привольненского</w:t>
            </w:r>
            <w:r w:rsidR="0070528E" w:rsidRPr="00FA1D55">
              <w:rPr>
                <w:rStyle w:val="ac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="0070528E" w:rsidRPr="003308B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70528E" w:rsidRPr="003308B9" w:rsidTr="00993EFF">
        <w:trPr>
          <w:trHeight w:val="415"/>
        </w:trPr>
        <w:tc>
          <w:tcPr>
            <w:tcW w:w="640" w:type="dxa"/>
          </w:tcPr>
          <w:p w:rsidR="0070528E" w:rsidRPr="003308B9" w:rsidRDefault="0070528E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70528E" w:rsidRPr="0016039F" w:rsidRDefault="0070528E" w:rsidP="0016039F">
            <w:pPr>
              <w:pStyle w:val="af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16039F">
              <w:rPr>
                <w:sz w:val="24"/>
                <w:szCs w:val="24"/>
              </w:rPr>
              <w:t xml:space="preserve">Цель </w:t>
            </w:r>
            <w:r w:rsidR="0016039F">
              <w:rPr>
                <w:sz w:val="24"/>
                <w:szCs w:val="24"/>
              </w:rPr>
              <w:t>под</w:t>
            </w:r>
            <w:r w:rsidRPr="0016039F">
              <w:rPr>
                <w:sz w:val="24"/>
                <w:szCs w:val="24"/>
              </w:rPr>
              <w:t>программы</w:t>
            </w:r>
            <w:r w:rsidR="0016039F">
              <w:rPr>
                <w:sz w:val="24"/>
                <w:szCs w:val="24"/>
              </w:rPr>
              <w:t xml:space="preserve"> 4</w:t>
            </w:r>
            <w:r w:rsidRPr="0016039F">
              <w:rPr>
                <w:sz w:val="24"/>
                <w:szCs w:val="24"/>
              </w:rPr>
              <w:t xml:space="preserve"> «Создание экологически безопасной системы обращения с твердыми коммунальными отходами на территории</w:t>
            </w:r>
          </w:p>
          <w:p w:rsidR="0070528E" w:rsidRPr="00CB0A9D" w:rsidRDefault="0070528E" w:rsidP="00705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Привольненского сельского поселения</w:t>
            </w:r>
            <w:r w:rsidRPr="00CB0A9D">
              <w:rPr>
                <w:sz w:val="24"/>
                <w:szCs w:val="24"/>
              </w:rPr>
              <w:t>, улучшение санитарно-экологической обстановки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70528E" w:rsidRPr="003308B9" w:rsidTr="0070528E">
        <w:trPr>
          <w:trHeight w:val="421"/>
        </w:trPr>
        <w:tc>
          <w:tcPr>
            <w:tcW w:w="640" w:type="dxa"/>
          </w:tcPr>
          <w:p w:rsidR="0070528E" w:rsidRPr="003308B9" w:rsidRDefault="0070528E" w:rsidP="00A27C8F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9"/>
          </w:tcPr>
          <w:p w:rsidR="0070528E" w:rsidRPr="003308B9" w:rsidRDefault="0070528E" w:rsidP="0070528E">
            <w:pPr>
              <w:numPr>
                <w:ilvl w:val="1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16039F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программы</w:t>
            </w:r>
            <w:r w:rsidR="0016039F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: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CB0A9D">
              <w:rPr>
                <w:sz w:val="24"/>
                <w:szCs w:val="24"/>
              </w:rPr>
              <w:t>стройство необходимого количества контейнерных площадок для сбора твердых коммунальных отходов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0528E" w:rsidRPr="003308B9" w:rsidTr="0070528E">
        <w:trPr>
          <w:trHeight w:val="1376"/>
        </w:trPr>
        <w:tc>
          <w:tcPr>
            <w:tcW w:w="640" w:type="dxa"/>
          </w:tcPr>
          <w:p w:rsidR="0070528E" w:rsidRPr="003308B9" w:rsidRDefault="0070528E" w:rsidP="00A27C8F">
            <w:pPr>
              <w:ind w:left="-30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</w:t>
            </w:r>
            <w:r w:rsidRPr="003308B9">
              <w:rPr>
                <w:sz w:val="24"/>
                <w:szCs w:val="24"/>
              </w:rPr>
              <w:t>:</w:t>
            </w:r>
          </w:p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  <w:r w:rsidRPr="00CB0A9D">
              <w:rPr>
                <w:sz w:val="24"/>
                <w:szCs w:val="24"/>
              </w:rPr>
              <w:t>Устройство необход</w:t>
            </w:r>
            <w:r w:rsidRPr="00CB0A9D">
              <w:rPr>
                <w:sz w:val="24"/>
                <w:szCs w:val="24"/>
              </w:rPr>
              <w:t>и</w:t>
            </w:r>
            <w:r w:rsidRPr="00CB0A9D">
              <w:rPr>
                <w:sz w:val="24"/>
                <w:szCs w:val="24"/>
              </w:rPr>
              <w:t>мого количества ко</w:t>
            </w:r>
            <w:r w:rsidRPr="00CB0A9D">
              <w:rPr>
                <w:sz w:val="24"/>
                <w:szCs w:val="24"/>
              </w:rPr>
              <w:t>н</w:t>
            </w:r>
            <w:r w:rsidRPr="00CB0A9D">
              <w:rPr>
                <w:sz w:val="24"/>
                <w:szCs w:val="24"/>
              </w:rPr>
              <w:t>тейнерных площадок для сбора ТКО</w:t>
            </w:r>
          </w:p>
        </w:tc>
        <w:tc>
          <w:tcPr>
            <w:tcW w:w="1690" w:type="dxa"/>
          </w:tcPr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Администр</w:t>
            </w:r>
            <w:r w:rsidRPr="003308B9">
              <w:rPr>
                <w:sz w:val="24"/>
                <w:szCs w:val="24"/>
              </w:rPr>
              <w:t>а</w:t>
            </w:r>
            <w:r w:rsidRPr="003308B9">
              <w:rPr>
                <w:sz w:val="24"/>
                <w:szCs w:val="24"/>
              </w:rPr>
              <w:t xml:space="preserve">ция </w:t>
            </w:r>
            <w:r>
              <w:rPr>
                <w:sz w:val="24"/>
                <w:szCs w:val="24"/>
              </w:rPr>
              <w:t>Привол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ненского</w:t>
            </w:r>
            <w:r w:rsidRPr="003308B9">
              <w:rPr>
                <w:sz w:val="24"/>
                <w:szCs w:val="24"/>
              </w:rPr>
              <w:t xml:space="preserve"> сел</w:t>
            </w:r>
            <w:r w:rsidRPr="003308B9">
              <w:rPr>
                <w:sz w:val="24"/>
                <w:szCs w:val="24"/>
              </w:rPr>
              <w:t>ь</w:t>
            </w:r>
            <w:r w:rsidRPr="003308B9">
              <w:rPr>
                <w:sz w:val="24"/>
                <w:szCs w:val="24"/>
              </w:rPr>
              <w:t>ского посел</w:t>
            </w:r>
            <w:r w:rsidRPr="003308B9">
              <w:rPr>
                <w:sz w:val="24"/>
                <w:szCs w:val="24"/>
              </w:rPr>
              <w:t>е</w:t>
            </w:r>
            <w:r w:rsidRPr="003308B9">
              <w:rPr>
                <w:sz w:val="24"/>
                <w:szCs w:val="24"/>
              </w:rPr>
              <w:t>ния</w:t>
            </w:r>
          </w:p>
        </w:tc>
        <w:tc>
          <w:tcPr>
            <w:tcW w:w="1298" w:type="dxa"/>
            <w:gridSpan w:val="2"/>
          </w:tcPr>
          <w:p w:rsidR="0070528E" w:rsidRPr="003308B9" w:rsidRDefault="0070528E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27" w:type="dxa"/>
          </w:tcPr>
          <w:p w:rsidR="0070528E" w:rsidRPr="003308B9" w:rsidRDefault="0070528E" w:rsidP="00A2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3308B9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</w:tcPr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  <w:r w:rsidRPr="00CB0A9D">
              <w:rPr>
                <w:sz w:val="24"/>
                <w:szCs w:val="24"/>
              </w:rPr>
              <w:t>улучшение санитарно-экологической обст</w:t>
            </w:r>
            <w:r w:rsidRPr="00CB0A9D">
              <w:rPr>
                <w:sz w:val="24"/>
                <w:szCs w:val="24"/>
              </w:rPr>
              <w:t>а</w:t>
            </w:r>
            <w:r w:rsidRPr="00CB0A9D">
              <w:rPr>
                <w:sz w:val="24"/>
                <w:szCs w:val="24"/>
              </w:rPr>
              <w:t>новки</w:t>
            </w:r>
            <w:r w:rsidRPr="00330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ухудшение</w:t>
            </w:r>
            <w:r w:rsidRPr="003308B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B0A9D">
              <w:rPr>
                <w:sz w:val="24"/>
                <w:szCs w:val="24"/>
              </w:rPr>
              <w:t>сан</w:t>
            </w:r>
            <w:r w:rsidRPr="00CB0A9D">
              <w:rPr>
                <w:sz w:val="24"/>
                <w:szCs w:val="24"/>
              </w:rPr>
              <w:t>и</w:t>
            </w:r>
            <w:r w:rsidRPr="00CB0A9D">
              <w:rPr>
                <w:sz w:val="24"/>
                <w:szCs w:val="24"/>
              </w:rPr>
              <w:t>тарно-экологической о</w:t>
            </w:r>
            <w:r w:rsidRPr="00CB0A9D">
              <w:rPr>
                <w:sz w:val="24"/>
                <w:szCs w:val="24"/>
              </w:rPr>
              <w:t>б</w:t>
            </w:r>
            <w:r w:rsidRPr="00CB0A9D">
              <w:rPr>
                <w:sz w:val="24"/>
                <w:szCs w:val="24"/>
              </w:rPr>
              <w:t>становки</w:t>
            </w:r>
          </w:p>
        </w:tc>
        <w:tc>
          <w:tcPr>
            <w:tcW w:w="3070" w:type="dxa"/>
          </w:tcPr>
          <w:p w:rsidR="0070528E" w:rsidRPr="003308B9" w:rsidRDefault="0070528E" w:rsidP="00A27C8F">
            <w:pPr>
              <w:jc w:val="both"/>
              <w:rPr>
                <w:sz w:val="24"/>
                <w:szCs w:val="24"/>
              </w:rPr>
            </w:pPr>
          </w:p>
        </w:tc>
      </w:tr>
    </w:tbl>
    <w:p w:rsidR="0099372C" w:rsidRDefault="0099372C" w:rsidP="0099372C">
      <w:pPr>
        <w:rPr>
          <w:sz w:val="24"/>
          <w:szCs w:val="24"/>
        </w:rPr>
      </w:pPr>
    </w:p>
    <w:p w:rsidR="0099372C" w:rsidRPr="00DB28F3" w:rsidRDefault="00FA720F" w:rsidP="00DB28F3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8</w:t>
      </w:r>
      <w:r w:rsidR="0099372C">
        <w:rPr>
          <w:sz w:val="24"/>
          <w:szCs w:val="24"/>
          <w:lang w:eastAsia="zh-CN"/>
        </w:rPr>
        <w:t>. Приложение № 3 муниципальной программы</w:t>
      </w:r>
      <w:r w:rsidR="0099372C" w:rsidRPr="00146426">
        <w:rPr>
          <w:sz w:val="24"/>
          <w:szCs w:val="24"/>
          <w:lang w:eastAsia="zh-CN"/>
        </w:rPr>
        <w:t xml:space="preserve"> </w:t>
      </w:r>
      <w:r w:rsidR="0099372C">
        <w:rPr>
          <w:sz w:val="24"/>
          <w:szCs w:val="24"/>
          <w:lang w:eastAsia="zh-CN"/>
        </w:rPr>
        <w:t>Привольненского сельского поселения</w:t>
      </w:r>
      <w:r w:rsidR="0099372C" w:rsidRPr="00146426">
        <w:rPr>
          <w:sz w:val="24"/>
          <w:szCs w:val="24"/>
          <w:lang w:eastAsia="zh-CN"/>
        </w:rPr>
        <w:t xml:space="preserve"> «</w:t>
      </w:r>
      <w:r w:rsidR="0099372C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99372C" w:rsidRPr="008308E8">
        <w:rPr>
          <w:spacing w:val="-6"/>
          <w:sz w:val="24"/>
          <w:szCs w:val="24"/>
        </w:rPr>
        <w:t>Привольненского сельского поселения</w:t>
      </w:r>
      <w:r w:rsidR="0099372C">
        <w:rPr>
          <w:spacing w:val="-6"/>
          <w:sz w:val="24"/>
          <w:szCs w:val="24"/>
        </w:rPr>
        <w:t>»</w:t>
      </w:r>
      <w:r w:rsidR="0099372C"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6A10CE" w:rsidRPr="00F25011" w:rsidRDefault="006A10CE" w:rsidP="006A10CE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3</w:t>
      </w:r>
    </w:p>
    <w:p w:rsidR="006A10CE" w:rsidRPr="00DB28F3" w:rsidRDefault="006A10CE" w:rsidP="00DB28F3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</w:t>
      </w:r>
      <w:r w:rsidR="00DB28F3">
        <w:rPr>
          <w:kern w:val="2"/>
        </w:rPr>
        <w:t>ольненского сельского поселения</w:t>
      </w:r>
    </w:p>
    <w:p w:rsidR="006A10CE" w:rsidRPr="00DB28F3" w:rsidRDefault="006A10CE" w:rsidP="006A10CE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РАСХОДЫ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местного бюджета на реализацию муниципальной программы Привольненского сельского поселения </w:t>
      </w:r>
    </w:p>
    <w:p w:rsidR="006A10CE" w:rsidRPr="00DB28F3" w:rsidRDefault="006A10CE" w:rsidP="00DB28F3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«Обеспечение качественными жилищно-коммунальными услугами населения Привольненского сельского поселения»</w:t>
      </w:r>
    </w:p>
    <w:tbl>
      <w:tblPr>
        <w:tblW w:w="5121" w:type="pct"/>
        <w:tblLayout w:type="fixed"/>
        <w:tblLook w:val="04A0"/>
      </w:tblPr>
      <w:tblGrid>
        <w:gridCol w:w="415"/>
        <w:gridCol w:w="1911"/>
        <w:gridCol w:w="921"/>
        <w:gridCol w:w="429"/>
        <w:gridCol w:w="509"/>
        <w:gridCol w:w="922"/>
        <w:gridCol w:w="428"/>
        <w:gridCol w:w="841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7"/>
        <w:gridCol w:w="758"/>
      </w:tblGrid>
      <w:tr w:rsidR="006A10CE" w:rsidRPr="006E5382" w:rsidTr="00923288">
        <w:trPr>
          <w:trHeight w:val="31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>по</w:t>
            </w:r>
            <w:r w:rsidRPr="006E5382">
              <w:rPr>
                <w:sz w:val="22"/>
                <w:szCs w:val="22"/>
              </w:rPr>
              <w:t>д</w:t>
            </w:r>
            <w:r w:rsidRPr="006E5382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мер и наименов</w:t>
            </w:r>
            <w:r w:rsidRPr="006E5382">
              <w:rPr>
                <w:sz w:val="22"/>
                <w:szCs w:val="22"/>
              </w:rPr>
              <w:t>а</w:t>
            </w:r>
            <w:r w:rsidRPr="006E5382">
              <w:rPr>
                <w:sz w:val="22"/>
                <w:szCs w:val="22"/>
              </w:rPr>
              <w:t>ние основного мероприятия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933005" w:rsidRDefault="006A10CE" w:rsidP="0031213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венный 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с</w:t>
            </w:r>
            <w:r w:rsidRPr="00933005">
              <w:rPr>
                <w:spacing w:val="-10"/>
              </w:rPr>
              <w:t>о</w:t>
            </w:r>
            <w:r w:rsidRPr="00933005">
              <w:rPr>
                <w:spacing w:val="-10"/>
              </w:rPr>
              <w:t>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</w:t>
            </w:r>
            <w:r w:rsidRPr="00933005">
              <w:rPr>
                <w:spacing w:val="-10"/>
              </w:rPr>
              <w:t>а</w:t>
            </w:r>
            <w:r w:rsidRPr="00933005">
              <w:rPr>
                <w:spacing w:val="-10"/>
              </w:rPr>
              <w:t>стники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</w:t>
            </w:r>
            <w:r w:rsidRPr="006E5382">
              <w:rPr>
                <w:sz w:val="22"/>
                <w:szCs w:val="22"/>
              </w:rPr>
              <w:t>с</w:t>
            </w:r>
            <w:r w:rsidRPr="006E5382">
              <w:rPr>
                <w:sz w:val="22"/>
                <w:szCs w:val="22"/>
              </w:rPr>
              <w:t>ходов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6A10CE" w:rsidRPr="006E5382" w:rsidTr="00923288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6E5382" w:rsidRDefault="006A10CE" w:rsidP="0031213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933005" w:rsidRDefault="006A10CE" w:rsidP="00312133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6E5382" w:rsidRDefault="006A10CE" w:rsidP="00312133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6A10CE" w:rsidRPr="008E75BC" w:rsidTr="00923288">
        <w:trPr>
          <w:trHeight w:val="114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6A10CE" w:rsidRPr="00B01B8D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4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</w:tr>
      <w:tr w:rsidR="006A10CE" w:rsidRPr="006E5382" w:rsidTr="00923288">
        <w:trPr>
          <w:trHeight w:val="31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A10CE" w:rsidRPr="006E5382" w:rsidTr="00923288">
        <w:trPr>
          <w:trHeight w:val="156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8E75BC" w:rsidRDefault="006A10CE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pPr>
              <w:jc w:val="center"/>
            </w:pPr>
            <w:r>
              <w:rPr>
                <w:kern w:val="2"/>
              </w:rPr>
              <w:t>Муниципальная программа Пр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вольненского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 xml:space="preserve">ского поселения </w:t>
            </w:r>
            <w:r w:rsidRPr="002B54D3">
              <w:rPr>
                <w:kern w:val="2"/>
              </w:rPr>
              <w:t>«Обеспечение к</w:t>
            </w:r>
            <w:r w:rsidRPr="002B54D3">
              <w:rPr>
                <w:kern w:val="2"/>
              </w:rPr>
              <w:t>а</w:t>
            </w:r>
            <w:r w:rsidRPr="002B54D3">
              <w:rPr>
                <w:kern w:val="2"/>
              </w:rPr>
              <w:t>чественными ж</w:t>
            </w:r>
            <w:r w:rsidRPr="002B54D3">
              <w:rPr>
                <w:kern w:val="2"/>
              </w:rPr>
              <w:t>и</w:t>
            </w:r>
            <w:r w:rsidRPr="002B54D3">
              <w:rPr>
                <w:kern w:val="2"/>
              </w:rPr>
              <w:t>лищно-коммунальными услугами насел</w:t>
            </w:r>
            <w:r w:rsidRPr="002B54D3">
              <w:rPr>
                <w:kern w:val="2"/>
              </w:rPr>
              <w:t>е</w:t>
            </w:r>
            <w:r w:rsidRPr="002B54D3">
              <w:rPr>
                <w:kern w:val="2"/>
              </w:rPr>
              <w:t xml:space="preserve">ния </w:t>
            </w:r>
            <w:r w:rsidRPr="002B54D3">
              <w:rPr>
                <w:spacing w:val="-6"/>
              </w:rPr>
              <w:t>Привольненск</w:t>
            </w:r>
            <w:r w:rsidRPr="002B54D3">
              <w:rPr>
                <w:spacing w:val="-6"/>
              </w:rPr>
              <w:t>о</w:t>
            </w:r>
            <w:r w:rsidRPr="002B54D3">
              <w:rPr>
                <w:spacing w:val="-6"/>
              </w:rPr>
              <w:t>го сельского посел</w:t>
            </w:r>
            <w:r w:rsidRPr="002B54D3">
              <w:rPr>
                <w:spacing w:val="-6"/>
              </w:rPr>
              <w:t>е</w:t>
            </w:r>
            <w:r w:rsidRPr="002B54D3">
              <w:rPr>
                <w:spacing w:val="-6"/>
              </w:rPr>
              <w:t>ния»</w:t>
            </w:r>
          </w:p>
          <w:p w:rsidR="006A10CE" w:rsidRPr="002B54D3" w:rsidRDefault="006A10CE" w:rsidP="00312133">
            <w:pPr>
              <w:rPr>
                <w:spacing w:val="-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761AC9" w:rsidRDefault="006A10CE" w:rsidP="00312133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964625" w:rsidP="00441EFB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CD1DFD">
              <w:rPr>
                <w:spacing w:val="-12"/>
                <w:sz w:val="22"/>
                <w:szCs w:val="22"/>
              </w:rPr>
              <w:t>6</w:t>
            </w:r>
            <w:r w:rsidR="008E148D">
              <w:rPr>
                <w:spacing w:val="-12"/>
                <w:sz w:val="22"/>
                <w:szCs w:val="22"/>
              </w:rPr>
              <w:t>07,4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A5D12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803B48">
              <w:rPr>
                <w:spacing w:val="-18"/>
                <w:sz w:val="22"/>
                <w:szCs w:val="22"/>
              </w:rPr>
              <w:t>83,9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45606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286768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EF37D5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E204CB">
              <w:rPr>
                <w:spacing w:val="-18"/>
                <w:sz w:val="22"/>
                <w:szCs w:val="22"/>
              </w:rPr>
              <w:t>02,0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B101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697,4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4C1F18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119</w:t>
            </w:r>
            <w:r w:rsidR="00964625">
              <w:rPr>
                <w:spacing w:val="-18"/>
                <w:sz w:val="22"/>
                <w:szCs w:val="22"/>
              </w:rPr>
              <w:t>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B101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</w:t>
            </w:r>
            <w:r w:rsidR="008E148D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B101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</w:t>
            </w:r>
            <w:r w:rsidR="008E148D">
              <w:rPr>
                <w:spacing w:val="-18"/>
                <w:sz w:val="22"/>
                <w:szCs w:val="22"/>
              </w:rPr>
              <w:t>3,5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D1DF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6A10CE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D1DF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6A10CE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D1DF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6A10CE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D1DFD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6A10CE">
              <w:rPr>
                <w:spacing w:val="-18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62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</w:t>
            </w:r>
            <w:r w:rsidRPr="002B54D3">
              <w:rPr>
                <w:rFonts w:eastAsia="Calibri"/>
                <w:lang w:eastAsia="en-US"/>
              </w:rPr>
              <w:t>у</w:t>
            </w:r>
            <w:r w:rsidRPr="002B54D3">
              <w:rPr>
                <w:rFonts w:eastAsia="Calibri"/>
                <w:lang w:eastAsia="en-US"/>
              </w:rPr>
              <w:t>нального хозяйс</w:t>
            </w:r>
            <w:r w:rsidRPr="002B54D3">
              <w:rPr>
                <w:rFonts w:eastAsia="Calibri"/>
                <w:lang w:eastAsia="en-US"/>
              </w:rPr>
              <w:t>т</w:t>
            </w:r>
            <w:r w:rsidRPr="002B54D3">
              <w:rPr>
                <w:rFonts w:eastAsia="Calibri"/>
                <w:lang w:eastAsia="en-US"/>
              </w:rPr>
              <w:t>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FB101D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</w:t>
            </w:r>
            <w:r w:rsidR="00C2797F">
              <w:rPr>
                <w:spacing w:val="-12"/>
                <w:sz w:val="22"/>
                <w:szCs w:val="22"/>
              </w:rPr>
              <w:t>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CA5D1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44276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6A10CE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6A10CE" w:rsidRPr="006E5382" w:rsidTr="00923288">
        <w:trPr>
          <w:trHeight w:val="124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 xml:space="preserve">ОМ 1.1. </w:t>
            </w:r>
          </w:p>
          <w:p w:rsidR="006A10CE" w:rsidRPr="0015025E" w:rsidRDefault="006A10CE" w:rsidP="00312133">
            <w:pPr>
              <w:jc w:val="both"/>
            </w:pPr>
            <w:r w:rsidRPr="0015025E">
              <w:t>«повышение кач</w:t>
            </w:r>
            <w:r w:rsidRPr="0015025E">
              <w:t>е</w:t>
            </w:r>
            <w:r w:rsidRPr="0015025E">
              <w:t xml:space="preserve">ства </w:t>
            </w:r>
            <w:r>
              <w:t>и надежности коммунальных у</w:t>
            </w:r>
            <w:r>
              <w:t>с</w:t>
            </w:r>
            <w:r>
              <w:t>луг</w:t>
            </w:r>
            <w:r w:rsidRPr="0015025E">
              <w:t>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sz w:val="24"/>
                <w:szCs w:val="24"/>
              </w:rPr>
            </w:pPr>
            <w:r>
              <w:t>07 1 00 21380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139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r>
              <w:t>ОМ 1.2. «</w:t>
            </w:r>
            <w:r w:rsidRPr="00DB28F3">
              <w:rPr>
                <w:sz w:val="18"/>
                <w:szCs w:val="18"/>
              </w:rPr>
              <w:t>Подде</w:t>
            </w:r>
            <w:r w:rsidRPr="00DB28F3">
              <w:rPr>
                <w:sz w:val="18"/>
                <w:szCs w:val="18"/>
              </w:rPr>
              <w:t>р</w:t>
            </w:r>
            <w:r w:rsidRPr="00DB28F3">
              <w:rPr>
                <w:sz w:val="18"/>
                <w:szCs w:val="18"/>
              </w:rPr>
              <w:t>жание объектов в</w:t>
            </w:r>
            <w:r w:rsidRPr="00DB28F3">
              <w:rPr>
                <w:sz w:val="18"/>
                <w:szCs w:val="18"/>
              </w:rPr>
              <w:t>о</w:t>
            </w:r>
            <w:r w:rsidRPr="00DB28F3">
              <w:rPr>
                <w:sz w:val="18"/>
                <w:szCs w:val="18"/>
              </w:rPr>
              <w:t>допроводного хозя</w:t>
            </w:r>
            <w:r w:rsidRPr="00DB28F3">
              <w:rPr>
                <w:sz w:val="18"/>
                <w:szCs w:val="18"/>
              </w:rPr>
              <w:t>й</w:t>
            </w:r>
            <w:r w:rsidRPr="00DB28F3">
              <w:rPr>
                <w:sz w:val="18"/>
                <w:szCs w:val="18"/>
              </w:rPr>
              <w:t>ства поселения в с</w:t>
            </w:r>
            <w:r w:rsidRPr="00DB28F3">
              <w:rPr>
                <w:sz w:val="18"/>
                <w:szCs w:val="18"/>
              </w:rPr>
              <w:t>о</w:t>
            </w:r>
            <w:r w:rsidRPr="00DB28F3">
              <w:rPr>
                <w:sz w:val="18"/>
                <w:szCs w:val="18"/>
              </w:rPr>
              <w:t>стоянии, соответс</w:t>
            </w:r>
            <w:r w:rsidRPr="00DB28F3">
              <w:rPr>
                <w:sz w:val="18"/>
                <w:szCs w:val="18"/>
              </w:rPr>
              <w:t>т</w:t>
            </w:r>
            <w:r w:rsidRPr="00DB28F3">
              <w:rPr>
                <w:sz w:val="18"/>
                <w:szCs w:val="18"/>
              </w:rPr>
              <w:t>вующем нормати</w:t>
            </w:r>
            <w:r w:rsidRPr="00DB28F3">
              <w:rPr>
                <w:sz w:val="18"/>
                <w:szCs w:val="18"/>
              </w:rPr>
              <w:t>в</w:t>
            </w:r>
            <w:r w:rsidRPr="00DB28F3">
              <w:rPr>
                <w:sz w:val="18"/>
                <w:szCs w:val="18"/>
              </w:rPr>
              <w:t>ным и санитарным требованиям»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A91808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326F96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60</w:t>
            </w:r>
            <w:r w:rsidR="00442762">
              <w:rPr>
                <w:color w:val="000000"/>
                <w:spacing w:val="-6"/>
                <w:sz w:val="22"/>
                <w:szCs w:val="22"/>
              </w:rPr>
              <w:t>0</w:t>
            </w:r>
            <w:r w:rsidR="006A10CE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44276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6A10CE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1.3.</w:t>
            </w:r>
          </w:p>
          <w:p w:rsidR="006A10CE" w:rsidRDefault="006A10CE" w:rsidP="00312133">
            <w:pPr>
              <w:jc w:val="both"/>
            </w:pPr>
            <w:r w:rsidRPr="00761AC9">
              <w:t>«Разработка пр</w:t>
            </w:r>
            <w:r w:rsidRPr="00761AC9">
              <w:t>о</w:t>
            </w:r>
            <w:r w:rsidRPr="00761AC9">
              <w:t>ектно-сметной д</w:t>
            </w:r>
            <w:r w:rsidRPr="00761AC9">
              <w:t>о</w:t>
            </w:r>
            <w:r w:rsidRPr="00761AC9">
              <w:t>кументации на к</w:t>
            </w:r>
            <w:r w:rsidRPr="00761AC9">
              <w:t>а</w:t>
            </w:r>
            <w:r w:rsidRPr="00761AC9">
              <w:t>питальный ремонт скважин»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</w:pPr>
            <w:r>
              <w:t>02 1 00 85310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1.4.</w:t>
            </w:r>
          </w:p>
          <w:p w:rsidR="006A10CE" w:rsidRDefault="006A10CE" w:rsidP="00312133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</w:t>
            </w:r>
            <w:r w:rsidRPr="00761AC9">
              <w:t>п</w:t>
            </w:r>
            <w:r w:rsidRPr="00761AC9">
              <w:t>ределения стоим</w:t>
            </w:r>
            <w:r w:rsidRPr="00761AC9">
              <w:t>о</w:t>
            </w:r>
            <w:r w:rsidRPr="00761AC9">
              <w:t>сти проектных р</w:t>
            </w:r>
            <w:r w:rsidRPr="00761AC9">
              <w:t>а</w:t>
            </w:r>
            <w:r w:rsidRPr="00761AC9">
              <w:t>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lastRenderedPageBreak/>
              <w:t>внутрипоселковых</w:t>
            </w:r>
            <w:proofErr w:type="spellEnd"/>
            <w:r w:rsidRPr="00761AC9">
              <w:t xml:space="preserve"> водопроводных с</w:t>
            </w:r>
            <w:r w:rsidRPr="00761AC9">
              <w:t>е</w:t>
            </w:r>
            <w:r w:rsidRPr="00761AC9">
              <w:t>тей»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1.5.</w:t>
            </w:r>
          </w:p>
          <w:p w:rsidR="006A10CE" w:rsidRPr="00761AC9" w:rsidRDefault="006A10CE" w:rsidP="00312133">
            <w:pPr>
              <w:jc w:val="both"/>
            </w:pPr>
            <w:r w:rsidRPr="00761AC9">
              <w:t>«Установка вод</w:t>
            </w:r>
            <w:r w:rsidRPr="00761AC9">
              <w:t>о</w:t>
            </w:r>
            <w:r w:rsidRPr="00761AC9">
              <w:t>напорных башен»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A5D12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A5D12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2B54D3" w:rsidRDefault="00923288" w:rsidP="00312133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923288" w:rsidRPr="002B54D3" w:rsidRDefault="00923288" w:rsidP="00312133">
            <w:pPr>
              <w:rPr>
                <w:spacing w:val="-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B4854" w:rsidP="0015254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4C1F18">
              <w:rPr>
                <w:spacing w:val="-12"/>
                <w:sz w:val="22"/>
                <w:szCs w:val="22"/>
              </w:rPr>
              <w:t>4</w:t>
            </w:r>
            <w:r w:rsidR="00BF4466">
              <w:rPr>
                <w:spacing w:val="-12"/>
                <w:sz w:val="22"/>
                <w:szCs w:val="22"/>
              </w:rPr>
              <w:t>55,5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28676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204CB" w:rsidP="0015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4C1F18" w:rsidP="0015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918E5">
              <w:rPr>
                <w:sz w:val="22"/>
                <w:szCs w:val="22"/>
              </w:rPr>
              <w:t>7</w:t>
            </w:r>
            <w:r w:rsidR="0054393E">
              <w:rPr>
                <w:sz w:val="22"/>
                <w:szCs w:val="22"/>
              </w:rPr>
              <w:t>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B4854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964625">
              <w:rPr>
                <w:sz w:val="22"/>
                <w:szCs w:val="22"/>
              </w:rPr>
              <w:t>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A918E5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A918E5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923288" w:rsidRPr="006E5382" w:rsidTr="00923288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88" w:rsidRPr="001C3F16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923288" w:rsidRPr="002B54D3" w:rsidRDefault="00923288" w:rsidP="00312133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</w:t>
            </w:r>
            <w:r w:rsidRPr="002B54D3">
              <w:t>е</w:t>
            </w:r>
            <w:r w:rsidRPr="002B54D3">
              <w:t>ние</w:t>
            </w:r>
            <w:r w:rsidRPr="002B54D3">
              <w:rPr>
                <w:spacing w:val="-8"/>
              </w:rPr>
              <w:t>»</w:t>
            </w:r>
          </w:p>
          <w:p w:rsidR="00923288" w:rsidRPr="002B54D3" w:rsidRDefault="00923288" w:rsidP="00312133">
            <w:pPr>
              <w:outlineLvl w:val="0"/>
              <w:rPr>
                <w:spacing w:val="-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jc w:val="center"/>
              <w:outlineLvl w:val="0"/>
              <w:rPr>
                <w:spacing w:val="-10"/>
              </w:rPr>
            </w:pPr>
            <w:r w:rsidRPr="001B49D2">
              <w:rPr>
                <w:spacing w:val="-1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</w:t>
            </w:r>
            <w:r w:rsidR="0054393E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F342D6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4C1F18">
              <w:rPr>
                <w:spacing w:val="-12"/>
                <w:sz w:val="22"/>
                <w:szCs w:val="22"/>
              </w:rPr>
              <w:t>364,2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311,5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81721C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290,</w:t>
            </w:r>
            <w:r w:rsidR="00286768">
              <w:rPr>
                <w:spacing w:val="-18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5C6A6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E204CB">
              <w:rPr>
                <w:spacing w:val="-18"/>
                <w:sz w:val="22"/>
                <w:szCs w:val="22"/>
              </w:rPr>
              <w:t>18,5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4C1F1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356,6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6462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A918E5"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A918E5"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109,1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</w:tr>
      <w:tr w:rsidR="00923288" w:rsidRPr="006E5382" w:rsidTr="00923288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88" w:rsidRPr="004A33EA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2B54D3" w:rsidRDefault="00923288" w:rsidP="00312133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ние</w:t>
            </w:r>
            <w:r w:rsidRPr="002B54D3">
              <w:rPr>
                <w:spacing w:val="-8"/>
              </w:rPr>
              <w:t>»</w:t>
            </w:r>
          </w:p>
          <w:p w:rsidR="00923288" w:rsidRPr="002B54D3" w:rsidRDefault="00923288" w:rsidP="00312133">
            <w:pPr>
              <w:outlineLvl w:val="0"/>
              <w:rPr>
                <w:spacing w:val="-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jc w:val="center"/>
              <w:outlineLvl w:val="0"/>
              <w:rPr>
                <w:spacing w:val="-10"/>
              </w:rPr>
            </w:pPr>
            <w:r w:rsidRPr="001B49D2">
              <w:rPr>
                <w:spacing w:val="-1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25630</w:t>
            </w: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1C3F16" w:rsidRDefault="0028676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A918E5">
              <w:rPr>
                <w:spacing w:val="-12"/>
                <w:sz w:val="22"/>
                <w:szCs w:val="22"/>
              </w:rPr>
              <w:t>36,6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430FBE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21,6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28676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DF370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35</w:t>
            </w:r>
            <w:r w:rsidR="00DF370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92328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A918E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92328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</w:t>
            </w:r>
            <w:r w:rsidRPr="00761AC9">
              <w:rPr>
                <w:spacing w:val="-8"/>
              </w:rPr>
              <w:t>а</w:t>
            </w:r>
            <w:r w:rsidRPr="00761AC9">
              <w:rPr>
                <w:spacing w:val="-8"/>
              </w:rPr>
              <w:t>ние мест захорон</w:t>
            </w:r>
            <w:r w:rsidRPr="00761AC9">
              <w:rPr>
                <w:spacing w:val="-8"/>
              </w:rPr>
              <w:t>е</w:t>
            </w:r>
            <w:r w:rsidRPr="00761AC9">
              <w:rPr>
                <w:spacing w:val="-8"/>
              </w:rPr>
              <w:t>ния»</w:t>
            </w:r>
          </w:p>
          <w:p w:rsidR="00923288" w:rsidRPr="00E93F4E" w:rsidRDefault="00923288" w:rsidP="00312133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436922" w:rsidRDefault="00923288" w:rsidP="00312133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25640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A918E5">
              <w:rPr>
                <w:spacing w:val="-12"/>
                <w:sz w:val="22"/>
                <w:szCs w:val="22"/>
              </w:rPr>
              <w:t>24,2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23,7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430FBE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EF37D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5C6A65">
              <w:rPr>
                <w:spacing w:val="-12"/>
                <w:sz w:val="22"/>
                <w:szCs w:val="22"/>
              </w:rPr>
              <w:t>7,7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DF3709"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288" w:rsidRDefault="00923288" w:rsidP="00312133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923288" w:rsidRPr="00761AC9" w:rsidRDefault="00923288" w:rsidP="00312133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«Прочее </w:t>
            </w:r>
            <w:r w:rsidR="005C6A65">
              <w:rPr>
                <w:spacing w:val="-18"/>
              </w:rPr>
              <w:t xml:space="preserve"> </w:t>
            </w:r>
            <w:r w:rsidRPr="00761AC9">
              <w:rPr>
                <w:spacing w:val="-18"/>
              </w:rPr>
              <w:t>благоустро</w:t>
            </w:r>
            <w:r w:rsidRPr="00761AC9">
              <w:rPr>
                <w:spacing w:val="-18"/>
              </w:rPr>
              <w:t>й</w:t>
            </w:r>
            <w:r w:rsidRPr="00761AC9">
              <w:rPr>
                <w:spacing w:val="-18"/>
              </w:rPr>
              <w:t>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16410F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964625">
              <w:rPr>
                <w:spacing w:val="-12"/>
                <w:sz w:val="22"/>
                <w:szCs w:val="22"/>
              </w:rPr>
              <w:t>530,5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51,3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812,5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81721C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972C2D">
              <w:rPr>
                <w:spacing w:val="-12"/>
                <w:sz w:val="22"/>
                <w:szCs w:val="22"/>
              </w:rPr>
              <w:t>45,6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EF37D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16410F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A918E5">
              <w:rPr>
                <w:spacing w:val="-12"/>
                <w:sz w:val="22"/>
                <w:szCs w:val="22"/>
              </w:rPr>
              <w:t>75,8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6462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754,1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A918E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38,3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</w:tr>
      <w:tr w:rsidR="00923288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761AC9" w:rsidRDefault="00923288" w:rsidP="00312133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923288" w:rsidRPr="00761AC9" w:rsidRDefault="00923288" w:rsidP="00312133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</w:t>
            </w:r>
            <w:r w:rsidRPr="00761AC9">
              <w:t>о</w:t>
            </w:r>
            <w:r w:rsidRPr="00761AC9">
              <w:t>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3288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761AC9" w:rsidRDefault="00923288" w:rsidP="00312133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</w:t>
            </w:r>
            <w:r w:rsidRPr="00761AC9">
              <w:rPr>
                <w:spacing w:val="-8"/>
              </w:rPr>
              <w:t>ь</w:t>
            </w:r>
            <w:r w:rsidRPr="00761AC9">
              <w:rPr>
                <w:spacing w:val="-8"/>
              </w:rPr>
              <w:t>ных участков»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</w:t>
            </w:r>
            <w:r w:rsidRPr="00761AC9">
              <w:rPr>
                <w:sz w:val="16"/>
                <w:szCs w:val="16"/>
              </w:rPr>
              <w:lastRenderedPageBreak/>
              <w:t xml:space="preserve">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73</w:t>
            </w:r>
            <w:r w:rsidR="00DF3709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81721C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EF37D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A918E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CD1DFD" w:rsidRPr="006E5382" w:rsidTr="00071CC2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15025E" w:rsidRDefault="00CD1DFD" w:rsidP="00A27C8F">
            <w:pPr>
              <w:jc w:val="center"/>
              <w:outlineLvl w:val="1"/>
            </w:pPr>
            <w:r w:rsidRPr="0015025E">
              <w:lastRenderedPageBreak/>
              <w:t>3.1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Default="00CD1DFD" w:rsidP="00A27C8F">
            <w:pPr>
              <w:outlineLvl w:val="1"/>
            </w:pPr>
            <w:r w:rsidRPr="0015025E">
              <w:t>ОМ 3.1.</w:t>
            </w:r>
          </w:p>
          <w:p w:rsidR="00CD1DFD" w:rsidRPr="0015025E" w:rsidRDefault="00CD1DFD" w:rsidP="00A27C8F">
            <w:pPr>
              <w:outlineLvl w:val="1"/>
            </w:pPr>
            <w:r>
              <w:t>«Межевание з</w:t>
            </w:r>
            <w:r>
              <w:t>е</w:t>
            </w:r>
            <w:r>
              <w:t>мельных участков»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DFD" w:rsidRPr="00933005" w:rsidRDefault="00CD1DFD" w:rsidP="00A27C8F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BB7079" w:rsidP="00A27C8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02 3 00 25660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73,6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FD" w:rsidRPr="006E5382" w:rsidRDefault="00CD1DFD" w:rsidP="00A27C8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BB7079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Default="00BB7079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BB7079" w:rsidRDefault="00BB7079" w:rsidP="0070528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pacing w:val="-8"/>
              </w:rPr>
              <w:t xml:space="preserve">Подпрограмма </w:t>
            </w:r>
            <w:r w:rsidRPr="00BB7079">
              <w:rPr>
                <w:kern w:val="2"/>
              </w:rPr>
              <w:t>«</w:t>
            </w:r>
            <w:r w:rsidRPr="00BB7079">
              <w:rPr>
                <w:rStyle w:val="ac"/>
                <w:b w:val="0"/>
                <w:bCs w:val="0"/>
              </w:rPr>
              <w:t>Оборудование т</w:t>
            </w:r>
            <w:r w:rsidRPr="00BB7079">
              <w:rPr>
                <w:rStyle w:val="ac"/>
                <w:b w:val="0"/>
                <w:bCs w:val="0"/>
              </w:rPr>
              <w:t>и</w:t>
            </w:r>
            <w:r w:rsidRPr="00BB7079">
              <w:rPr>
                <w:rStyle w:val="ac"/>
                <w:b w:val="0"/>
                <w:bCs w:val="0"/>
              </w:rPr>
              <w:t>повых контейне</w:t>
            </w:r>
            <w:r w:rsidRPr="00BB7079">
              <w:rPr>
                <w:rStyle w:val="ac"/>
                <w:b w:val="0"/>
                <w:bCs w:val="0"/>
              </w:rPr>
              <w:t>р</w:t>
            </w:r>
            <w:r w:rsidRPr="00BB7079">
              <w:rPr>
                <w:rStyle w:val="ac"/>
                <w:b w:val="0"/>
                <w:bCs w:val="0"/>
              </w:rPr>
              <w:t>ных площадок на территории Пр</w:t>
            </w:r>
            <w:r w:rsidRPr="00BB7079">
              <w:rPr>
                <w:rStyle w:val="ac"/>
                <w:b w:val="0"/>
                <w:bCs w:val="0"/>
              </w:rPr>
              <w:t>и</w:t>
            </w:r>
            <w:r w:rsidRPr="00BB7079">
              <w:rPr>
                <w:rStyle w:val="ac"/>
                <w:b w:val="0"/>
                <w:bCs w:val="0"/>
              </w:rPr>
              <w:t>вольненского сел</w:t>
            </w:r>
            <w:r w:rsidRPr="00BB7079">
              <w:rPr>
                <w:rStyle w:val="ac"/>
                <w:b w:val="0"/>
                <w:bCs w:val="0"/>
              </w:rPr>
              <w:t>ь</w:t>
            </w:r>
            <w:r w:rsidRPr="00BB7079">
              <w:rPr>
                <w:rStyle w:val="ac"/>
                <w:b w:val="0"/>
                <w:bCs w:val="0"/>
              </w:rPr>
              <w:t>ского поселения</w:t>
            </w:r>
            <w:r w:rsidRPr="00BB7079">
              <w:rPr>
                <w:kern w:val="2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933005" w:rsidRDefault="00BB7079" w:rsidP="00A27C8F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A27C8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</w:tr>
      <w:tr w:rsidR="00BB7079" w:rsidRPr="006E5382" w:rsidTr="00923288">
        <w:trPr>
          <w:trHeight w:val="312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9" w:rsidRPr="0015025E" w:rsidRDefault="00BB7079" w:rsidP="00312133">
            <w:pPr>
              <w:jc w:val="center"/>
              <w:outlineLvl w:val="1"/>
            </w:pPr>
            <w:r>
              <w:t>4.1.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BB7079" w:rsidRDefault="00BB7079" w:rsidP="00312133">
            <w:pPr>
              <w:outlineLvl w:val="1"/>
            </w:pPr>
            <w:r w:rsidRPr="00BB7079">
              <w:t>ОМ 4.1. Устройс</w:t>
            </w:r>
            <w:r w:rsidRPr="00BB7079">
              <w:t>т</w:t>
            </w:r>
            <w:r w:rsidRPr="00BB7079">
              <w:t>во необходимого количества ко</w:t>
            </w:r>
            <w:r w:rsidRPr="00BB7079">
              <w:t>н</w:t>
            </w:r>
            <w:r w:rsidRPr="00BB7079">
              <w:t>тейнерных площ</w:t>
            </w:r>
            <w:r w:rsidRPr="00BB7079">
              <w:t>а</w:t>
            </w:r>
            <w:r w:rsidRPr="00BB7079">
              <w:t>док для сбора ТКО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79" w:rsidRPr="00933005" w:rsidRDefault="00BB7079" w:rsidP="00A27C8F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02 4 00 25910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79" w:rsidRPr="006E5382" w:rsidRDefault="00BB707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50,0</w:t>
            </w:r>
          </w:p>
        </w:tc>
      </w:tr>
    </w:tbl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955BCE" w:rsidRDefault="00FA720F" w:rsidP="00955BC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9</w:t>
      </w:r>
      <w:r w:rsidR="00955BCE">
        <w:rPr>
          <w:sz w:val="24"/>
          <w:szCs w:val="24"/>
          <w:lang w:eastAsia="zh-CN"/>
        </w:rPr>
        <w:t>. Приложение № 4 муниципальной программы</w:t>
      </w:r>
      <w:r w:rsidR="00955BCE" w:rsidRPr="00146426">
        <w:rPr>
          <w:sz w:val="24"/>
          <w:szCs w:val="24"/>
          <w:lang w:eastAsia="zh-CN"/>
        </w:rPr>
        <w:t xml:space="preserve"> </w:t>
      </w:r>
      <w:r w:rsidR="00955BCE">
        <w:rPr>
          <w:sz w:val="24"/>
          <w:szCs w:val="24"/>
          <w:lang w:eastAsia="zh-CN"/>
        </w:rPr>
        <w:t>Привольненского сельского поселения</w:t>
      </w:r>
      <w:r w:rsidR="00955BCE" w:rsidRPr="00146426">
        <w:rPr>
          <w:sz w:val="24"/>
          <w:szCs w:val="24"/>
          <w:lang w:eastAsia="zh-CN"/>
        </w:rPr>
        <w:t xml:space="preserve"> «</w:t>
      </w:r>
      <w:r w:rsidR="00955BCE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955BCE" w:rsidRPr="008308E8">
        <w:rPr>
          <w:spacing w:val="-6"/>
          <w:sz w:val="24"/>
          <w:szCs w:val="24"/>
        </w:rPr>
        <w:t>Привольненского сельского поселения</w:t>
      </w:r>
      <w:r w:rsidR="00955BCE">
        <w:rPr>
          <w:spacing w:val="-6"/>
          <w:sz w:val="24"/>
          <w:szCs w:val="24"/>
        </w:rPr>
        <w:t>»</w:t>
      </w:r>
      <w:r w:rsidR="00955BCE"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6A10CE" w:rsidRPr="003907F8" w:rsidRDefault="006A10CE" w:rsidP="006A10CE">
      <w:pPr>
        <w:ind w:firstLine="709"/>
        <w:jc w:val="both"/>
        <w:rPr>
          <w:kern w:val="2"/>
          <w:sz w:val="28"/>
          <w:szCs w:val="28"/>
        </w:rPr>
      </w:pPr>
    </w:p>
    <w:p w:rsidR="006A10CE" w:rsidRPr="00F25011" w:rsidRDefault="006A10CE" w:rsidP="006A10CE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6A10CE" w:rsidRPr="00A91808" w:rsidRDefault="006A10CE" w:rsidP="006A10CE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Привольненского сельского поселения</w:t>
      </w:r>
      <w:r>
        <w:rPr>
          <w:kern w:val="2"/>
        </w:rPr>
        <w:t>»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РАСХОДЫ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на реализацию муниципальной программы Привольненского сельского поселения «Обеспечение </w:t>
      </w:r>
    </w:p>
    <w:p w:rsidR="006A10CE" w:rsidRPr="0070528E" w:rsidRDefault="006A10CE" w:rsidP="0070528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DB28F3">
        <w:rPr>
          <w:kern w:val="2"/>
          <w:sz w:val="24"/>
          <w:szCs w:val="24"/>
          <w:lang w:eastAsia="en-US"/>
        </w:rPr>
        <w:t>населения</w:t>
      </w:r>
      <w:r w:rsidRPr="00DB28F3">
        <w:rPr>
          <w:kern w:val="2"/>
          <w:sz w:val="24"/>
          <w:szCs w:val="24"/>
        </w:rPr>
        <w:t xml:space="preserve"> Привольненского сельского поселения»</w:t>
      </w:r>
    </w:p>
    <w:p w:rsidR="006A10CE" w:rsidRPr="00742F1F" w:rsidRDefault="006A10CE" w:rsidP="006A10CE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0"/>
        <w:gridCol w:w="1586"/>
        <w:gridCol w:w="1981"/>
        <w:gridCol w:w="820"/>
        <w:gridCol w:w="857"/>
        <w:gridCol w:w="942"/>
        <w:gridCol w:w="856"/>
        <w:gridCol w:w="857"/>
        <w:gridCol w:w="857"/>
        <w:gridCol w:w="856"/>
        <w:gridCol w:w="942"/>
        <w:gridCol w:w="941"/>
        <w:gridCol w:w="857"/>
        <w:gridCol w:w="803"/>
        <w:gridCol w:w="826"/>
        <w:gridCol w:w="857"/>
      </w:tblGrid>
      <w:tr w:rsidR="006A10CE" w:rsidRPr="00DF172C" w:rsidTr="0070528E">
        <w:trPr>
          <w:trHeight w:val="52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нование по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фина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сирования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о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б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лей)</w:t>
            </w:r>
          </w:p>
        </w:tc>
        <w:tc>
          <w:tcPr>
            <w:tcW w:w="104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6A10CE" w:rsidRPr="00DF172C" w:rsidTr="0070528E">
        <w:trPr>
          <w:trHeight w:val="312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10CE" w:rsidRPr="00DF172C" w:rsidTr="0030635F">
        <w:trPr>
          <w:trHeight w:val="7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10CE" w:rsidRPr="00F342D6" w:rsidRDefault="006A10CE" w:rsidP="0031213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8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10CE" w:rsidRPr="00DF172C" w:rsidTr="0070528E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72C2D" w:rsidRPr="00DF172C" w:rsidTr="0070528E">
        <w:trPr>
          <w:trHeight w:val="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2C2D" w:rsidRPr="00DF172C" w:rsidRDefault="00972C2D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</w:t>
            </w:r>
            <w:r>
              <w:rPr>
                <w:color w:val="000000"/>
                <w:spacing w:val="-10"/>
                <w:sz w:val="22"/>
                <w:szCs w:val="22"/>
              </w:rPr>
              <w:t>ь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</w:t>
            </w:r>
            <w:r w:rsidRPr="00A91808">
              <w:rPr>
                <w:sz w:val="22"/>
                <w:szCs w:val="22"/>
              </w:rPr>
              <w:t>ы</w:t>
            </w:r>
            <w:r w:rsidRPr="00A91808">
              <w:rPr>
                <w:sz w:val="22"/>
                <w:szCs w:val="22"/>
              </w:rPr>
              <w:t>ми жилищно-коммунал</w:t>
            </w:r>
            <w:r w:rsidRPr="00A91808">
              <w:rPr>
                <w:sz w:val="22"/>
                <w:szCs w:val="22"/>
              </w:rPr>
              <w:t>ь</w:t>
            </w:r>
            <w:r w:rsidRPr="00A91808">
              <w:rPr>
                <w:sz w:val="22"/>
                <w:szCs w:val="22"/>
              </w:rPr>
              <w:t>ными услуг</w:t>
            </w:r>
            <w:r w:rsidRPr="00A91808">
              <w:rPr>
                <w:sz w:val="22"/>
                <w:szCs w:val="22"/>
              </w:rPr>
              <w:t>а</w:t>
            </w:r>
            <w:r w:rsidRPr="00A91808">
              <w:rPr>
                <w:sz w:val="22"/>
                <w:szCs w:val="22"/>
              </w:rPr>
              <w:t>ми населения Привольне</w:t>
            </w:r>
            <w:r w:rsidRPr="00A91808">
              <w:rPr>
                <w:sz w:val="22"/>
                <w:szCs w:val="22"/>
              </w:rPr>
              <w:t>н</w:t>
            </w:r>
            <w:r w:rsidRPr="00A91808">
              <w:rPr>
                <w:sz w:val="22"/>
                <w:szCs w:val="22"/>
              </w:rPr>
              <w:t>ского сел</w:t>
            </w:r>
            <w:r w:rsidRPr="00A91808">
              <w:rPr>
                <w:sz w:val="22"/>
                <w:szCs w:val="22"/>
              </w:rPr>
              <w:t>ь</w:t>
            </w:r>
            <w:r w:rsidRPr="00A91808">
              <w:rPr>
                <w:sz w:val="22"/>
                <w:szCs w:val="22"/>
              </w:rPr>
              <w:t>ского посел</w:t>
            </w:r>
            <w:r w:rsidRPr="00A91808">
              <w:rPr>
                <w:sz w:val="22"/>
                <w:szCs w:val="22"/>
              </w:rPr>
              <w:t>е</w:t>
            </w:r>
            <w:r w:rsidRPr="00A91808">
              <w:rPr>
                <w:sz w:val="22"/>
                <w:szCs w:val="22"/>
              </w:rPr>
              <w:t>ния»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326F9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7831</w:t>
            </w:r>
            <w:r w:rsidR="00750DA4">
              <w:rPr>
                <w:spacing w:val="-12"/>
                <w:sz w:val="22"/>
                <w:szCs w:val="22"/>
              </w:rPr>
              <w:t>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86D79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E204CB">
              <w:rPr>
                <w:spacing w:val="-18"/>
                <w:sz w:val="22"/>
                <w:szCs w:val="22"/>
              </w:rPr>
              <w:t>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326F96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</w:t>
            </w:r>
            <w:r w:rsidR="00750DA4">
              <w:rPr>
                <w:spacing w:val="-18"/>
                <w:sz w:val="22"/>
                <w:szCs w:val="22"/>
              </w:rPr>
              <w:t>7</w:t>
            </w:r>
            <w:r w:rsidR="00EA7B16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750DA4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972C2D" w:rsidRPr="00DF172C" w:rsidTr="0070528E">
        <w:trPr>
          <w:trHeight w:val="14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C2D" w:rsidRPr="00DF172C" w:rsidRDefault="00972C2D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11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2742A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326F96">
              <w:rPr>
                <w:spacing w:val="-12"/>
                <w:sz w:val="22"/>
                <w:szCs w:val="22"/>
              </w:rPr>
              <w:t>831,3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326F9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</w:t>
            </w:r>
            <w:r w:rsidR="00750DA4">
              <w:rPr>
                <w:spacing w:val="-18"/>
                <w:sz w:val="22"/>
                <w:szCs w:val="22"/>
              </w:rPr>
              <w:t>7</w:t>
            </w:r>
            <w:r w:rsidR="00EA7B16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750DA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EA7B16" w:rsidRPr="00DF172C" w:rsidTr="0070528E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</w:t>
            </w:r>
            <w:r w:rsidRPr="00DF172C">
              <w:rPr>
                <w:spacing w:val="-10"/>
                <w:sz w:val="22"/>
                <w:szCs w:val="22"/>
              </w:rPr>
              <w:t>с</w:t>
            </w:r>
            <w:r w:rsidRPr="00DF172C">
              <w:rPr>
                <w:spacing w:val="-10"/>
                <w:sz w:val="22"/>
                <w:szCs w:val="22"/>
              </w:rPr>
              <w:t>точники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22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тия в области коммунальн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EA7B16" w:rsidRPr="00DF172C" w:rsidTr="0070528E">
        <w:trPr>
          <w:trHeight w:val="8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="0070528E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EA7B16" w:rsidRPr="00DF172C" w:rsidTr="0070528E">
        <w:trPr>
          <w:trHeight w:val="9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</w:t>
            </w:r>
            <w:r w:rsidRPr="00DF172C">
              <w:rPr>
                <w:spacing w:val="-10"/>
                <w:sz w:val="22"/>
                <w:szCs w:val="22"/>
              </w:rPr>
              <w:t>с</w:t>
            </w:r>
            <w:r w:rsidRPr="00DF172C">
              <w:rPr>
                <w:spacing w:val="-10"/>
                <w:sz w:val="22"/>
                <w:szCs w:val="22"/>
              </w:rPr>
              <w:t>точники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9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</w:t>
            </w:r>
            <w:r>
              <w:rPr>
                <w:spacing w:val="-8"/>
                <w:sz w:val="22"/>
                <w:szCs w:val="22"/>
              </w:rPr>
              <w:t>й</w:t>
            </w:r>
            <w:r>
              <w:rPr>
                <w:spacing w:val="-8"/>
                <w:sz w:val="22"/>
                <w:szCs w:val="22"/>
              </w:rPr>
              <w:t>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326F96">
              <w:rPr>
                <w:spacing w:val="-12"/>
                <w:sz w:val="22"/>
                <w:szCs w:val="22"/>
              </w:rPr>
              <w:t>879,4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326F9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750DA4">
              <w:rPr>
                <w:sz w:val="22"/>
                <w:szCs w:val="22"/>
              </w:rPr>
              <w:t>7</w:t>
            </w:r>
            <w:r w:rsidR="00EA7B16">
              <w:rPr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EA7B16" w:rsidRPr="00DF172C" w:rsidTr="0070528E">
        <w:trPr>
          <w:trHeight w:val="11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9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326F96" w:rsidP="002742A0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6879,4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326F96" w:rsidP="002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750DA4">
              <w:rPr>
                <w:sz w:val="22"/>
                <w:szCs w:val="22"/>
              </w:rPr>
              <w:t>7</w:t>
            </w:r>
            <w:r w:rsidR="00EA7B16">
              <w:rPr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750DA4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EA7B16" w:rsidRPr="00DF172C" w:rsidTr="0070528E">
        <w:trPr>
          <w:trHeight w:val="1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</w:t>
            </w:r>
            <w:r w:rsidRPr="00DF172C">
              <w:rPr>
                <w:spacing w:val="-10"/>
                <w:sz w:val="22"/>
                <w:szCs w:val="22"/>
              </w:rPr>
              <w:t>с</w:t>
            </w:r>
            <w:r w:rsidRPr="00DF172C">
              <w:rPr>
                <w:spacing w:val="-10"/>
                <w:sz w:val="22"/>
                <w:szCs w:val="22"/>
              </w:rPr>
              <w:t>точники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27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</w:t>
            </w:r>
            <w:r>
              <w:rPr>
                <w:color w:val="000000"/>
                <w:spacing w:val="-10"/>
                <w:sz w:val="22"/>
                <w:szCs w:val="22"/>
              </w:rPr>
              <w:t>а</w:t>
            </w:r>
            <w:r>
              <w:rPr>
                <w:color w:val="000000"/>
                <w:spacing w:val="-10"/>
                <w:sz w:val="22"/>
                <w:szCs w:val="22"/>
              </w:rPr>
              <w:t>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A918E5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750DA4">
              <w:rPr>
                <w:spacing w:val="-12"/>
                <w:sz w:val="22"/>
                <w:szCs w:val="22"/>
              </w:rPr>
              <w:t>3</w:t>
            </w:r>
            <w:r w:rsidR="00EA7B16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EA7B16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EA7B16" w:rsidRPr="00DF172C" w:rsidTr="0070528E">
        <w:trPr>
          <w:trHeight w:val="14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70528E">
        <w:trPr>
          <w:trHeight w:val="2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A918E5" w:rsidP="0062060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750DA4">
              <w:rPr>
                <w:spacing w:val="-12"/>
                <w:sz w:val="22"/>
                <w:szCs w:val="22"/>
              </w:rPr>
              <w:t>3</w:t>
            </w:r>
            <w:r w:rsidR="00EA7B16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EA7B16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972C2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750DA4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EA7B16" w:rsidRPr="00DF172C" w:rsidTr="0070528E">
        <w:trPr>
          <w:trHeight w:val="12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</w:t>
            </w:r>
            <w:r w:rsidRPr="00DF172C">
              <w:rPr>
                <w:spacing w:val="-10"/>
                <w:sz w:val="22"/>
                <w:szCs w:val="22"/>
              </w:rPr>
              <w:t>с</w:t>
            </w:r>
            <w:r w:rsidRPr="00DF172C">
              <w:rPr>
                <w:spacing w:val="-10"/>
                <w:sz w:val="22"/>
                <w:szCs w:val="22"/>
              </w:rPr>
              <w:t>точники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E1B61" w:rsidRPr="00DF172C" w:rsidTr="0070528E">
        <w:trPr>
          <w:trHeight w:val="1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61" w:rsidRPr="00DF172C" w:rsidRDefault="008E1B61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61" w:rsidRPr="00DF172C" w:rsidRDefault="008E1B61" w:rsidP="0031213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</w:rPr>
              <w:t xml:space="preserve">Подпрограмма </w:t>
            </w:r>
            <w:r w:rsidRPr="008E1B61">
              <w:rPr>
                <w:kern w:val="2"/>
              </w:rPr>
              <w:t>«</w:t>
            </w:r>
            <w:r w:rsidRPr="008E1B61">
              <w:rPr>
                <w:rStyle w:val="ac"/>
                <w:b w:val="0"/>
                <w:bCs w:val="0"/>
              </w:rPr>
              <w:t>Оборудование типовых ко</w:t>
            </w:r>
            <w:r w:rsidRPr="008E1B61">
              <w:rPr>
                <w:rStyle w:val="ac"/>
                <w:b w:val="0"/>
                <w:bCs w:val="0"/>
              </w:rPr>
              <w:t>н</w:t>
            </w:r>
            <w:r w:rsidRPr="008E1B61">
              <w:rPr>
                <w:rStyle w:val="ac"/>
                <w:b w:val="0"/>
                <w:bCs w:val="0"/>
              </w:rPr>
              <w:t>тейнерных площадок на территории Привольне</w:t>
            </w:r>
            <w:r w:rsidRPr="008E1B61">
              <w:rPr>
                <w:rStyle w:val="ac"/>
                <w:b w:val="0"/>
                <w:bCs w:val="0"/>
              </w:rPr>
              <w:t>н</w:t>
            </w:r>
            <w:r w:rsidRPr="008E1B61">
              <w:rPr>
                <w:rStyle w:val="ac"/>
                <w:b w:val="0"/>
                <w:bCs w:val="0"/>
              </w:rPr>
              <w:t>ского сельского поселения</w:t>
            </w:r>
            <w:r w:rsidRPr="008E1B61">
              <w:rPr>
                <w:kern w:val="2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</w:tr>
      <w:tr w:rsidR="008E1B61" w:rsidRPr="00DF172C" w:rsidTr="0070528E">
        <w:trPr>
          <w:trHeight w:val="127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E1B61" w:rsidRPr="00DF172C" w:rsidRDefault="008E1B61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61" w:rsidRPr="00DF172C" w:rsidRDefault="008E1B61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E1B61" w:rsidRPr="00DF172C" w:rsidTr="0070528E">
        <w:trPr>
          <w:trHeight w:val="127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E1B61" w:rsidRPr="00DF172C" w:rsidRDefault="008E1B61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61" w:rsidRPr="00DF172C" w:rsidRDefault="008E1B61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6E5382" w:rsidRDefault="008E1B61" w:rsidP="00A27C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50,0</w:t>
            </w:r>
          </w:p>
        </w:tc>
      </w:tr>
      <w:tr w:rsidR="008E1B61" w:rsidRPr="00DF172C" w:rsidTr="0070528E">
        <w:trPr>
          <w:trHeight w:val="127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61" w:rsidRPr="00DF172C" w:rsidRDefault="008E1B61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61" w:rsidRPr="00DF172C" w:rsidRDefault="008E1B61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</w:t>
            </w:r>
            <w:r w:rsidRPr="00DF172C">
              <w:rPr>
                <w:spacing w:val="-10"/>
                <w:sz w:val="22"/>
                <w:szCs w:val="22"/>
              </w:rPr>
              <w:t>с</w:t>
            </w:r>
            <w:r w:rsidRPr="00DF172C">
              <w:rPr>
                <w:spacing w:val="-10"/>
                <w:sz w:val="22"/>
                <w:szCs w:val="22"/>
              </w:rPr>
              <w:t>точники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B61" w:rsidRPr="00DF172C" w:rsidRDefault="008E1B61" w:rsidP="00A27C8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6A10CE" w:rsidRPr="00DF172C" w:rsidRDefault="006A10CE" w:rsidP="006A10CE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10CE" w:rsidRPr="00AC66D1" w:rsidRDefault="006A10CE" w:rsidP="006A10CE">
      <w:pPr>
        <w:contextualSpacing/>
        <w:jc w:val="center"/>
        <w:rPr>
          <w:sz w:val="28"/>
          <w:szCs w:val="28"/>
        </w:rPr>
      </w:pPr>
    </w:p>
    <w:p w:rsidR="006A10CE" w:rsidRPr="00AC66D1" w:rsidRDefault="006A10CE" w:rsidP="006A10CE">
      <w:pPr>
        <w:contextualSpacing/>
        <w:jc w:val="center"/>
        <w:rPr>
          <w:sz w:val="28"/>
          <w:szCs w:val="28"/>
        </w:rPr>
      </w:pPr>
    </w:p>
    <w:p w:rsidR="00DC739F" w:rsidRPr="00377A9B" w:rsidRDefault="00DC739F" w:rsidP="006A10CE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sectPr w:rsidR="00DC739F" w:rsidRPr="00377A9B" w:rsidSect="001E2301">
      <w:pgSz w:w="16840" w:h="11907" w:orient="landscape" w:code="9"/>
      <w:pgMar w:top="1134" w:right="1134" w:bottom="567" w:left="816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EE" w:rsidRDefault="00933CEE">
      <w:r>
        <w:separator/>
      </w:r>
    </w:p>
  </w:endnote>
  <w:endnote w:type="continuationSeparator" w:id="0">
    <w:p w:rsidR="00933CEE" w:rsidRDefault="0093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EE" w:rsidRDefault="00933CEE">
      <w:r>
        <w:separator/>
      </w:r>
    </w:p>
  </w:footnote>
  <w:footnote w:type="continuationSeparator" w:id="0">
    <w:p w:rsidR="00933CEE" w:rsidRDefault="0093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DC" w:rsidRDefault="0061087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C76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4B36">
      <w:rPr>
        <w:rStyle w:val="a4"/>
        <w:noProof/>
      </w:rPr>
      <w:t>21</w:t>
    </w:r>
    <w:r>
      <w:rPr>
        <w:rStyle w:val="a4"/>
      </w:rPr>
      <w:fldChar w:fldCharType="end"/>
    </w:r>
  </w:p>
  <w:p w:rsidR="00DC76DC" w:rsidRDefault="00DC76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6551C9"/>
    <w:multiLevelType w:val="hybridMultilevel"/>
    <w:tmpl w:val="AB18409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BCE6B68"/>
    <w:multiLevelType w:val="hybridMultilevel"/>
    <w:tmpl w:val="F0966634"/>
    <w:lvl w:ilvl="0" w:tplc="8116A9D6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C47A1"/>
    <w:rsid w:val="00000065"/>
    <w:rsid w:val="0000157F"/>
    <w:rsid w:val="00012B7D"/>
    <w:rsid w:val="0002082E"/>
    <w:rsid w:val="0002278A"/>
    <w:rsid w:val="00025636"/>
    <w:rsid w:val="00026E17"/>
    <w:rsid w:val="00031D7B"/>
    <w:rsid w:val="0003747C"/>
    <w:rsid w:val="00054CB8"/>
    <w:rsid w:val="00064CA1"/>
    <w:rsid w:val="00071503"/>
    <w:rsid w:val="00077CFB"/>
    <w:rsid w:val="000837D2"/>
    <w:rsid w:val="00083C4F"/>
    <w:rsid w:val="00086D0A"/>
    <w:rsid w:val="000A1800"/>
    <w:rsid w:val="000B1E53"/>
    <w:rsid w:val="000B6596"/>
    <w:rsid w:val="000C70BC"/>
    <w:rsid w:val="000C71C1"/>
    <w:rsid w:val="000E2591"/>
    <w:rsid w:val="000F0B94"/>
    <w:rsid w:val="0013411B"/>
    <w:rsid w:val="001369FB"/>
    <w:rsid w:val="00142952"/>
    <w:rsid w:val="001459AC"/>
    <w:rsid w:val="00145B56"/>
    <w:rsid w:val="00152547"/>
    <w:rsid w:val="0016039F"/>
    <w:rsid w:val="0016075A"/>
    <w:rsid w:val="00162948"/>
    <w:rsid w:val="0016410F"/>
    <w:rsid w:val="00164B31"/>
    <w:rsid w:val="00171C0F"/>
    <w:rsid w:val="00172786"/>
    <w:rsid w:val="001875F5"/>
    <w:rsid w:val="00187EC7"/>
    <w:rsid w:val="00194E52"/>
    <w:rsid w:val="00195278"/>
    <w:rsid w:val="001A0C75"/>
    <w:rsid w:val="001A7A73"/>
    <w:rsid w:val="001A7E34"/>
    <w:rsid w:val="001B1884"/>
    <w:rsid w:val="001C46EE"/>
    <w:rsid w:val="001D02B0"/>
    <w:rsid w:val="001E2301"/>
    <w:rsid w:val="001E7469"/>
    <w:rsid w:val="001F3C58"/>
    <w:rsid w:val="00207195"/>
    <w:rsid w:val="00212977"/>
    <w:rsid w:val="00223EB3"/>
    <w:rsid w:val="002241C5"/>
    <w:rsid w:val="00225367"/>
    <w:rsid w:val="002356B6"/>
    <w:rsid w:val="00245881"/>
    <w:rsid w:val="002524B7"/>
    <w:rsid w:val="00253A39"/>
    <w:rsid w:val="002577E6"/>
    <w:rsid w:val="00266C6E"/>
    <w:rsid w:val="002742A0"/>
    <w:rsid w:val="00286768"/>
    <w:rsid w:val="002B5C5C"/>
    <w:rsid w:val="002B5E0B"/>
    <w:rsid w:val="002C1316"/>
    <w:rsid w:val="002D18C7"/>
    <w:rsid w:val="002D1C3D"/>
    <w:rsid w:val="002D5F57"/>
    <w:rsid w:val="002E7C94"/>
    <w:rsid w:val="002F06F3"/>
    <w:rsid w:val="00303961"/>
    <w:rsid w:val="00303AD2"/>
    <w:rsid w:val="0030635F"/>
    <w:rsid w:val="00312133"/>
    <w:rsid w:val="0031342D"/>
    <w:rsid w:val="00317292"/>
    <w:rsid w:val="00325885"/>
    <w:rsid w:val="00326F96"/>
    <w:rsid w:val="00340EFB"/>
    <w:rsid w:val="00347021"/>
    <w:rsid w:val="003534C5"/>
    <w:rsid w:val="00377A9B"/>
    <w:rsid w:val="003B5368"/>
    <w:rsid w:val="003C3BF8"/>
    <w:rsid w:val="003D3DE9"/>
    <w:rsid w:val="003E1B46"/>
    <w:rsid w:val="003E2501"/>
    <w:rsid w:val="003E346C"/>
    <w:rsid w:val="00403C70"/>
    <w:rsid w:val="00413BFF"/>
    <w:rsid w:val="004160C3"/>
    <w:rsid w:val="004271E6"/>
    <w:rsid w:val="00430FBE"/>
    <w:rsid w:val="004341C0"/>
    <w:rsid w:val="00441EFB"/>
    <w:rsid w:val="00442762"/>
    <w:rsid w:val="00465CE0"/>
    <w:rsid w:val="0047041E"/>
    <w:rsid w:val="00472527"/>
    <w:rsid w:val="004925CF"/>
    <w:rsid w:val="004936CB"/>
    <w:rsid w:val="004944C8"/>
    <w:rsid w:val="00495644"/>
    <w:rsid w:val="00496165"/>
    <w:rsid w:val="004A38FC"/>
    <w:rsid w:val="004A631A"/>
    <w:rsid w:val="004B433A"/>
    <w:rsid w:val="004B48B1"/>
    <w:rsid w:val="004B723F"/>
    <w:rsid w:val="004C1F18"/>
    <w:rsid w:val="004C54F3"/>
    <w:rsid w:val="004C7943"/>
    <w:rsid w:val="004E677D"/>
    <w:rsid w:val="004F75A1"/>
    <w:rsid w:val="00500754"/>
    <w:rsid w:val="00530EFF"/>
    <w:rsid w:val="0054013B"/>
    <w:rsid w:val="0054393E"/>
    <w:rsid w:val="0055490A"/>
    <w:rsid w:val="00571C3D"/>
    <w:rsid w:val="005939D7"/>
    <w:rsid w:val="005951BD"/>
    <w:rsid w:val="005A1ADF"/>
    <w:rsid w:val="005A6391"/>
    <w:rsid w:val="005B3E74"/>
    <w:rsid w:val="005B3F66"/>
    <w:rsid w:val="005B70A7"/>
    <w:rsid w:val="005B7723"/>
    <w:rsid w:val="005C6A65"/>
    <w:rsid w:val="005C7F20"/>
    <w:rsid w:val="005D1A0A"/>
    <w:rsid w:val="005D2798"/>
    <w:rsid w:val="005F2AB5"/>
    <w:rsid w:val="005F3E4A"/>
    <w:rsid w:val="005F55D6"/>
    <w:rsid w:val="00610878"/>
    <w:rsid w:val="00620605"/>
    <w:rsid w:val="00622676"/>
    <w:rsid w:val="00633E99"/>
    <w:rsid w:val="00662803"/>
    <w:rsid w:val="0067305F"/>
    <w:rsid w:val="006749A2"/>
    <w:rsid w:val="00682F8C"/>
    <w:rsid w:val="006A10CE"/>
    <w:rsid w:val="006A7330"/>
    <w:rsid w:val="006C5F21"/>
    <w:rsid w:val="006D4AD3"/>
    <w:rsid w:val="006D52A1"/>
    <w:rsid w:val="006E1E3C"/>
    <w:rsid w:val="0070225E"/>
    <w:rsid w:val="0070528E"/>
    <w:rsid w:val="00725197"/>
    <w:rsid w:val="00726CB2"/>
    <w:rsid w:val="00742449"/>
    <w:rsid w:val="007463B0"/>
    <w:rsid w:val="00747C91"/>
    <w:rsid w:val="00750DA4"/>
    <w:rsid w:val="00760C9A"/>
    <w:rsid w:val="0076574E"/>
    <w:rsid w:val="00767855"/>
    <w:rsid w:val="00780873"/>
    <w:rsid w:val="007845E9"/>
    <w:rsid w:val="00786897"/>
    <w:rsid w:val="00791122"/>
    <w:rsid w:val="007A4C1D"/>
    <w:rsid w:val="007B011F"/>
    <w:rsid w:val="007C1769"/>
    <w:rsid w:val="007D03B0"/>
    <w:rsid w:val="007D0E86"/>
    <w:rsid w:val="007F252A"/>
    <w:rsid w:val="007F5E39"/>
    <w:rsid w:val="007F5F98"/>
    <w:rsid w:val="007F7151"/>
    <w:rsid w:val="00803B48"/>
    <w:rsid w:val="0081060F"/>
    <w:rsid w:val="0081721C"/>
    <w:rsid w:val="00835427"/>
    <w:rsid w:val="00856061"/>
    <w:rsid w:val="00860C70"/>
    <w:rsid w:val="00865635"/>
    <w:rsid w:val="00867930"/>
    <w:rsid w:val="00875B8A"/>
    <w:rsid w:val="00877B97"/>
    <w:rsid w:val="00883D91"/>
    <w:rsid w:val="008A122A"/>
    <w:rsid w:val="008B0562"/>
    <w:rsid w:val="008B3057"/>
    <w:rsid w:val="008C2E5F"/>
    <w:rsid w:val="008C6410"/>
    <w:rsid w:val="008E148D"/>
    <w:rsid w:val="008E1B61"/>
    <w:rsid w:val="008E572C"/>
    <w:rsid w:val="008E6AF3"/>
    <w:rsid w:val="00900D16"/>
    <w:rsid w:val="00904797"/>
    <w:rsid w:val="0091440C"/>
    <w:rsid w:val="00920FA0"/>
    <w:rsid w:val="00923288"/>
    <w:rsid w:val="00933865"/>
    <w:rsid w:val="00933CEE"/>
    <w:rsid w:val="0094215A"/>
    <w:rsid w:val="00955BCE"/>
    <w:rsid w:val="009619B8"/>
    <w:rsid w:val="00964625"/>
    <w:rsid w:val="009709F3"/>
    <w:rsid w:val="00972C2D"/>
    <w:rsid w:val="00974F23"/>
    <w:rsid w:val="00983753"/>
    <w:rsid w:val="00983F90"/>
    <w:rsid w:val="00984166"/>
    <w:rsid w:val="00985665"/>
    <w:rsid w:val="00986D79"/>
    <w:rsid w:val="0099372C"/>
    <w:rsid w:val="00995AD5"/>
    <w:rsid w:val="009B662B"/>
    <w:rsid w:val="009D43AD"/>
    <w:rsid w:val="009D5CE6"/>
    <w:rsid w:val="009D7100"/>
    <w:rsid w:val="009F568E"/>
    <w:rsid w:val="009F7C4C"/>
    <w:rsid w:val="00A11887"/>
    <w:rsid w:val="00A172A4"/>
    <w:rsid w:val="00A21AC8"/>
    <w:rsid w:val="00A21DB8"/>
    <w:rsid w:val="00A345E9"/>
    <w:rsid w:val="00A4585E"/>
    <w:rsid w:val="00A701CD"/>
    <w:rsid w:val="00A825D9"/>
    <w:rsid w:val="00A86CFB"/>
    <w:rsid w:val="00A86E9F"/>
    <w:rsid w:val="00A918E5"/>
    <w:rsid w:val="00AB5502"/>
    <w:rsid w:val="00AB6977"/>
    <w:rsid w:val="00AC0D6A"/>
    <w:rsid w:val="00AC6A98"/>
    <w:rsid w:val="00AE0B5F"/>
    <w:rsid w:val="00AE52ED"/>
    <w:rsid w:val="00AF10BD"/>
    <w:rsid w:val="00B04F41"/>
    <w:rsid w:val="00B11EED"/>
    <w:rsid w:val="00B15939"/>
    <w:rsid w:val="00B17BF6"/>
    <w:rsid w:val="00B265A7"/>
    <w:rsid w:val="00B36A1C"/>
    <w:rsid w:val="00B41EAE"/>
    <w:rsid w:val="00B45601"/>
    <w:rsid w:val="00BA2F8E"/>
    <w:rsid w:val="00BB295A"/>
    <w:rsid w:val="00BB7079"/>
    <w:rsid w:val="00BC3C78"/>
    <w:rsid w:val="00BC51EC"/>
    <w:rsid w:val="00BC7AC2"/>
    <w:rsid w:val="00BD775C"/>
    <w:rsid w:val="00BE0FC9"/>
    <w:rsid w:val="00BE2662"/>
    <w:rsid w:val="00BE45B4"/>
    <w:rsid w:val="00BE77D1"/>
    <w:rsid w:val="00BF4466"/>
    <w:rsid w:val="00BF756F"/>
    <w:rsid w:val="00C06B28"/>
    <w:rsid w:val="00C10C0B"/>
    <w:rsid w:val="00C11770"/>
    <w:rsid w:val="00C2561E"/>
    <w:rsid w:val="00C2797F"/>
    <w:rsid w:val="00C36E1B"/>
    <w:rsid w:val="00C418ED"/>
    <w:rsid w:val="00C4628A"/>
    <w:rsid w:val="00C52974"/>
    <w:rsid w:val="00C7205A"/>
    <w:rsid w:val="00C77065"/>
    <w:rsid w:val="00C8074D"/>
    <w:rsid w:val="00C92763"/>
    <w:rsid w:val="00CA5D12"/>
    <w:rsid w:val="00CB0491"/>
    <w:rsid w:val="00CD1DFD"/>
    <w:rsid w:val="00CD2688"/>
    <w:rsid w:val="00CE4C0F"/>
    <w:rsid w:val="00D164EC"/>
    <w:rsid w:val="00D177D2"/>
    <w:rsid w:val="00D26ABD"/>
    <w:rsid w:val="00D3267C"/>
    <w:rsid w:val="00D3500F"/>
    <w:rsid w:val="00D36E68"/>
    <w:rsid w:val="00D4485E"/>
    <w:rsid w:val="00D60153"/>
    <w:rsid w:val="00D72E66"/>
    <w:rsid w:val="00D75802"/>
    <w:rsid w:val="00D8157A"/>
    <w:rsid w:val="00D84B36"/>
    <w:rsid w:val="00D84CB5"/>
    <w:rsid w:val="00DA6DFF"/>
    <w:rsid w:val="00DA788D"/>
    <w:rsid w:val="00DB28F3"/>
    <w:rsid w:val="00DC47A1"/>
    <w:rsid w:val="00DC739F"/>
    <w:rsid w:val="00DC76DC"/>
    <w:rsid w:val="00DC7765"/>
    <w:rsid w:val="00DE0244"/>
    <w:rsid w:val="00DE1B4B"/>
    <w:rsid w:val="00DE65C3"/>
    <w:rsid w:val="00DF3709"/>
    <w:rsid w:val="00E01683"/>
    <w:rsid w:val="00E022FF"/>
    <w:rsid w:val="00E06597"/>
    <w:rsid w:val="00E10C96"/>
    <w:rsid w:val="00E15D4D"/>
    <w:rsid w:val="00E204CB"/>
    <w:rsid w:val="00E21C10"/>
    <w:rsid w:val="00E271D9"/>
    <w:rsid w:val="00E34C18"/>
    <w:rsid w:val="00E527E9"/>
    <w:rsid w:val="00E60105"/>
    <w:rsid w:val="00E61ECE"/>
    <w:rsid w:val="00E65727"/>
    <w:rsid w:val="00E95224"/>
    <w:rsid w:val="00EA7B16"/>
    <w:rsid w:val="00EB4854"/>
    <w:rsid w:val="00EE1F5D"/>
    <w:rsid w:val="00EE7DA7"/>
    <w:rsid w:val="00EF37D5"/>
    <w:rsid w:val="00F00A79"/>
    <w:rsid w:val="00F0622E"/>
    <w:rsid w:val="00F13DF1"/>
    <w:rsid w:val="00F20DA3"/>
    <w:rsid w:val="00F31D75"/>
    <w:rsid w:val="00F32984"/>
    <w:rsid w:val="00F35464"/>
    <w:rsid w:val="00F45606"/>
    <w:rsid w:val="00F5170A"/>
    <w:rsid w:val="00F74502"/>
    <w:rsid w:val="00F86F1B"/>
    <w:rsid w:val="00FA35F9"/>
    <w:rsid w:val="00FA720F"/>
    <w:rsid w:val="00FB101D"/>
    <w:rsid w:val="00FB3D70"/>
    <w:rsid w:val="00FB43F7"/>
    <w:rsid w:val="00FB52A0"/>
    <w:rsid w:val="00FB6093"/>
    <w:rsid w:val="00FB6798"/>
    <w:rsid w:val="00FC0A67"/>
    <w:rsid w:val="00FC6E77"/>
    <w:rsid w:val="00FC79E2"/>
    <w:rsid w:val="00FD55CF"/>
    <w:rsid w:val="00FE74A9"/>
    <w:rsid w:val="00FE7B36"/>
    <w:rsid w:val="00FF2D0E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301"/>
  </w:style>
  <w:style w:type="paragraph" w:styleId="1">
    <w:name w:val="heading 1"/>
    <w:basedOn w:val="a"/>
    <w:next w:val="a"/>
    <w:qFormat/>
    <w:rsid w:val="001E2301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1E2301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1E2301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1E2301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1E2301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3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E2301"/>
  </w:style>
  <w:style w:type="paragraph" w:styleId="a5">
    <w:name w:val="footer"/>
    <w:basedOn w:val="a"/>
    <w:rsid w:val="001E2301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1E230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1E2301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1E2301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1E230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E230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1E230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1E2301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rsid w:val="001E230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E2301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1E2301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1E2301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1E230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1E2301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1E2301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1E2301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1E2301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1E2301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1E2301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1E230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1E230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E2301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1E230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1E2301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1E2301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1E2301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1E230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1E2301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1E2301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1E230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E2301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1E23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1E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1E2301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rticleseperator">
    <w:name w:val="article_seperator"/>
    <w:basedOn w:val="a0"/>
    <w:rsid w:val="00A4585E"/>
  </w:style>
  <w:style w:type="character" w:styleId="ac">
    <w:name w:val="Strong"/>
    <w:qFormat/>
    <w:rsid w:val="00A4585E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FB3D70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FB3D70"/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DC76DC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DC76DC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5797-EDD2-4C63-BF9C-EDC107BC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201</TotalTime>
  <Pages>21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34729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23</cp:revision>
  <cp:lastPrinted>2023-03-30T11:59:00Z</cp:lastPrinted>
  <dcterms:created xsi:type="dcterms:W3CDTF">2023-06-23T08:00:00Z</dcterms:created>
  <dcterms:modified xsi:type="dcterms:W3CDTF">2024-08-01T10:10:00Z</dcterms:modified>
</cp:coreProperties>
</file>